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CB6D" w14:textId="77777777" w:rsidR="00691404" w:rsidRDefault="00691404" w:rsidP="00691404">
      <w:pPr>
        <w:rPr>
          <w:rFonts w:cstheme="minorHAnsi"/>
        </w:rPr>
      </w:pPr>
    </w:p>
    <w:p w14:paraId="2F7A1D1E" w14:textId="77777777" w:rsidR="005A6A5E" w:rsidRDefault="005A6A5E" w:rsidP="00691404">
      <w:pPr>
        <w:rPr>
          <w:rFonts w:cstheme="minorHAnsi"/>
        </w:rPr>
      </w:pPr>
    </w:p>
    <w:p w14:paraId="152BDD32" w14:textId="77777777" w:rsidR="005A6A5E" w:rsidRDefault="005A6A5E" w:rsidP="00691404">
      <w:pPr>
        <w:rPr>
          <w:rFonts w:cstheme="minorHAnsi"/>
        </w:rPr>
      </w:pPr>
    </w:p>
    <w:p w14:paraId="588B1285" w14:textId="77777777" w:rsidR="005A6A5E" w:rsidRDefault="005A6A5E" w:rsidP="00691404">
      <w:pPr>
        <w:rPr>
          <w:rFonts w:cstheme="minorHAnsi"/>
        </w:rPr>
      </w:pPr>
    </w:p>
    <w:p w14:paraId="75E9BA63" w14:textId="77777777" w:rsidR="005A6A5E" w:rsidRPr="003279B2" w:rsidRDefault="005A6A5E" w:rsidP="00691404">
      <w:pPr>
        <w:rPr>
          <w:rFonts w:cstheme="minorHAnsi"/>
        </w:rPr>
      </w:pPr>
    </w:p>
    <w:p w14:paraId="4595C3A6" w14:textId="77777777" w:rsidR="004354D8" w:rsidRDefault="004354D8" w:rsidP="003279B2">
      <w:pPr>
        <w:rPr>
          <w:rFonts w:cstheme="minorHAnsi"/>
          <w:b/>
          <w:sz w:val="56"/>
          <w:szCs w:val="56"/>
        </w:rPr>
      </w:pPr>
    </w:p>
    <w:p w14:paraId="40A2991E" w14:textId="45D49594" w:rsidR="004354D8" w:rsidRDefault="00E167C1" w:rsidP="00E167C1">
      <w:pPr>
        <w:tabs>
          <w:tab w:val="left" w:pos="6077"/>
        </w:tabs>
        <w:rPr>
          <w:rFonts w:cstheme="minorHAnsi"/>
          <w:b/>
          <w:sz w:val="56"/>
          <w:szCs w:val="56"/>
        </w:rPr>
      </w:pPr>
      <w:r>
        <w:rPr>
          <w:rFonts w:cstheme="minorHAnsi"/>
          <w:b/>
          <w:sz w:val="56"/>
          <w:szCs w:val="56"/>
        </w:rPr>
        <w:tab/>
      </w:r>
    </w:p>
    <w:p w14:paraId="6171A71B" w14:textId="3AE217E4" w:rsidR="003279B2" w:rsidRPr="00B84E0E" w:rsidRDefault="00D329F9" w:rsidP="00B84E0E">
      <w:pPr>
        <w:pStyle w:val="Titre1"/>
        <w:pBdr>
          <w:bottom w:val="none" w:sz="0" w:space="0" w:color="auto"/>
        </w:pBdr>
        <w:shd w:val="clear" w:color="auto" w:fill="auto"/>
        <w:spacing w:before="0" w:after="0" w:line="216" w:lineRule="auto"/>
        <w:jc w:val="center"/>
        <w:rPr>
          <w:rFonts w:ascii="Arial" w:hAnsi="Arial"/>
          <w:bCs w:val="0"/>
          <w:smallCaps w:val="0"/>
          <w:color w:val="35415A"/>
          <w:sz w:val="64"/>
          <w:szCs w:val="64"/>
          <w:lang w:eastAsia="en-US"/>
        </w:rPr>
      </w:pPr>
      <w:r w:rsidRPr="00B84E0E">
        <w:rPr>
          <w:rFonts w:ascii="Arial" w:hAnsi="Arial"/>
          <w:bCs w:val="0"/>
          <w:smallCaps w:val="0"/>
          <w:color w:val="35415A"/>
          <w:sz w:val="64"/>
          <w:szCs w:val="64"/>
          <w:lang w:eastAsia="en-US"/>
        </w:rPr>
        <w:t>Expression de besoin</w:t>
      </w:r>
      <w:r w:rsidR="00B84E0E">
        <w:rPr>
          <w:rFonts w:ascii="Arial" w:hAnsi="Arial"/>
          <w:bCs w:val="0"/>
          <w:smallCaps w:val="0"/>
          <w:color w:val="35415A"/>
          <w:sz w:val="64"/>
          <w:szCs w:val="64"/>
          <w:lang w:eastAsia="en-US"/>
        </w:rPr>
        <w:t xml:space="preserve"> d’évolution</w:t>
      </w:r>
      <w:r w:rsidR="00ED353D">
        <w:rPr>
          <w:rFonts w:ascii="Arial" w:hAnsi="Arial"/>
          <w:bCs w:val="0"/>
          <w:smallCaps w:val="0"/>
          <w:color w:val="35415A"/>
          <w:sz w:val="64"/>
          <w:szCs w:val="64"/>
          <w:lang w:eastAsia="en-US"/>
        </w:rPr>
        <w:t xml:space="preserve"> </w:t>
      </w:r>
    </w:p>
    <w:p w14:paraId="6024ADB8" w14:textId="77777777" w:rsidR="003279B2" w:rsidRPr="003869FF" w:rsidRDefault="003279B2" w:rsidP="002824C1">
      <w:pPr>
        <w:ind w:left="851"/>
        <w:rPr>
          <w:rFonts w:ascii="Aptos" w:hAnsi="Aptos" w:cstheme="minorHAnsi"/>
          <w:szCs w:val="20"/>
        </w:rPr>
      </w:pPr>
    </w:p>
    <w:p w14:paraId="7A294FCB" w14:textId="77777777" w:rsidR="003279B2" w:rsidRPr="003869FF" w:rsidRDefault="003279B2" w:rsidP="002824C1">
      <w:pPr>
        <w:ind w:left="851"/>
        <w:rPr>
          <w:rFonts w:ascii="Aptos" w:hAnsi="Aptos" w:cstheme="minorHAnsi"/>
          <w:szCs w:val="20"/>
        </w:rPr>
      </w:pPr>
    </w:p>
    <w:p w14:paraId="1DE72ACA" w14:textId="77777777" w:rsidR="003279B2" w:rsidRPr="003869FF" w:rsidRDefault="003279B2" w:rsidP="002824C1">
      <w:pPr>
        <w:ind w:left="851"/>
        <w:rPr>
          <w:rFonts w:ascii="Aptos" w:hAnsi="Aptos" w:cstheme="minorHAnsi"/>
          <w:szCs w:val="20"/>
        </w:rPr>
      </w:pPr>
    </w:p>
    <w:p w14:paraId="48614D97" w14:textId="77777777" w:rsidR="003279B2" w:rsidRPr="00ED353D" w:rsidRDefault="003279B2" w:rsidP="00ED353D">
      <w:pPr>
        <w:pStyle w:val="Titre2"/>
        <w:pBdr>
          <w:bottom w:val="none" w:sz="0" w:space="0" w:color="auto"/>
        </w:pBdr>
        <w:spacing w:before="0" w:after="0"/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</w:pPr>
      <w:bookmarkStart w:id="0" w:name="_Toc282764884"/>
      <w:r w:rsidRPr="00ED353D"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  <w:t>O</w:t>
      </w:r>
      <w:bookmarkEnd w:id="0"/>
      <w:r w:rsidRPr="00ED353D"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  <w:t>bjet</w:t>
      </w:r>
    </w:p>
    <w:p w14:paraId="57EA7B43" w14:textId="75AAF767" w:rsidR="003279B2" w:rsidRPr="00ED353D" w:rsidRDefault="002C57F5" w:rsidP="00ED353D">
      <w:pPr>
        <w:spacing w:after="0"/>
        <w:rPr>
          <w:rFonts w:ascii="Arial" w:eastAsiaTheme="minorHAnsi" w:hAnsi="Arial"/>
          <w:color w:val="35415A"/>
          <w:spacing w:val="8"/>
          <w:sz w:val="18"/>
          <w:lang w:eastAsia="en-US"/>
        </w:rPr>
      </w:pPr>
      <w:r w:rsidRPr="00ED353D">
        <w:rPr>
          <w:rFonts w:ascii="Arial" w:eastAsiaTheme="minorHAnsi" w:hAnsi="Arial"/>
          <w:color w:val="35415A"/>
          <w:spacing w:val="8"/>
          <w:sz w:val="18"/>
          <w:lang w:eastAsia="en-US"/>
        </w:rPr>
        <w:t xml:space="preserve">Document permettant à un </w:t>
      </w:r>
      <w:r w:rsidR="00E77694" w:rsidRPr="00ED353D">
        <w:rPr>
          <w:rFonts w:ascii="Arial" w:eastAsiaTheme="minorHAnsi" w:hAnsi="Arial"/>
          <w:color w:val="35415A"/>
          <w:spacing w:val="8"/>
          <w:sz w:val="18"/>
          <w:lang w:eastAsia="en-US"/>
        </w:rPr>
        <w:t xml:space="preserve">usager </w:t>
      </w:r>
      <w:r w:rsidR="00ED353D" w:rsidRPr="00ED353D">
        <w:rPr>
          <w:rFonts w:ascii="Arial" w:eastAsiaTheme="minorHAnsi" w:hAnsi="Arial"/>
          <w:color w:val="35415A"/>
          <w:spacing w:val="8"/>
          <w:sz w:val="18"/>
          <w:lang w:eastAsia="en-US"/>
        </w:rPr>
        <w:t>d’une solution logicielle d’</w:t>
      </w:r>
      <w:proofErr w:type="spellStart"/>
      <w:r w:rsidR="00ED353D" w:rsidRPr="00ED353D">
        <w:rPr>
          <w:rFonts w:ascii="Arial" w:eastAsiaTheme="minorHAnsi" w:hAnsi="Arial"/>
          <w:color w:val="35415A"/>
          <w:spacing w:val="8"/>
          <w:sz w:val="18"/>
          <w:lang w:eastAsia="en-US"/>
        </w:rPr>
        <w:t>ianord</w:t>
      </w:r>
      <w:proofErr w:type="spellEnd"/>
      <w:r w:rsidR="00E77694" w:rsidRPr="00ED353D">
        <w:rPr>
          <w:rFonts w:ascii="Arial" w:eastAsiaTheme="minorHAnsi" w:hAnsi="Arial"/>
          <w:color w:val="35415A"/>
          <w:spacing w:val="8"/>
          <w:sz w:val="18"/>
          <w:lang w:eastAsia="en-US"/>
        </w:rPr>
        <w:t xml:space="preserve"> </w:t>
      </w:r>
      <w:r w:rsidR="002C7A4D" w:rsidRPr="00ED353D">
        <w:rPr>
          <w:rFonts w:ascii="Arial" w:eastAsiaTheme="minorHAnsi" w:hAnsi="Arial"/>
          <w:color w:val="35415A"/>
          <w:spacing w:val="8"/>
          <w:sz w:val="18"/>
          <w:lang w:eastAsia="en-US"/>
        </w:rPr>
        <w:t xml:space="preserve">d’exprimer un besoin </w:t>
      </w:r>
      <w:r w:rsidR="008C41CD" w:rsidRPr="00ED353D">
        <w:rPr>
          <w:rFonts w:ascii="Arial" w:eastAsiaTheme="minorHAnsi" w:hAnsi="Arial"/>
          <w:color w:val="35415A"/>
          <w:spacing w:val="8"/>
          <w:sz w:val="18"/>
          <w:lang w:eastAsia="en-US"/>
        </w:rPr>
        <w:t>d’évolution</w:t>
      </w:r>
      <w:r w:rsidR="006B3914" w:rsidRPr="00ED353D">
        <w:rPr>
          <w:rFonts w:ascii="Arial" w:eastAsiaTheme="minorHAnsi" w:hAnsi="Arial"/>
          <w:color w:val="35415A"/>
          <w:spacing w:val="8"/>
          <w:sz w:val="18"/>
          <w:lang w:eastAsia="en-US"/>
        </w:rPr>
        <w:t>.</w:t>
      </w:r>
    </w:p>
    <w:p w14:paraId="136CE80B" w14:textId="77777777" w:rsidR="00691404" w:rsidRPr="003279B2" w:rsidRDefault="00691404" w:rsidP="00691404">
      <w:pPr>
        <w:rPr>
          <w:rFonts w:cstheme="minorHAnsi"/>
        </w:rPr>
      </w:pPr>
    </w:p>
    <w:p w14:paraId="7DE7C30F" w14:textId="55C3743E" w:rsidR="002307BD" w:rsidRDefault="00F81140" w:rsidP="00ED353D">
      <w:pPr>
        <w:pStyle w:val="Titre2"/>
        <w:pBdr>
          <w:bottom w:val="none" w:sz="0" w:space="0" w:color="auto"/>
        </w:pBdr>
        <w:spacing w:before="0" w:after="0"/>
        <w:rPr>
          <w:rFonts w:ascii="Aptos" w:hAnsi="Aptos" w:cstheme="minorHAnsi"/>
          <w:b w:val="0"/>
          <w:lang w:val="en-US"/>
        </w:rPr>
      </w:pPr>
      <w:r>
        <w:br w:type="page"/>
      </w:r>
      <w:r w:rsidR="00ED353D"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  <w:lastRenderedPageBreak/>
        <w:t xml:space="preserve">Historique </w:t>
      </w:r>
      <w:r w:rsidR="002307BD" w:rsidRPr="00ED353D"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  <w:t>des modification</w:t>
      </w:r>
      <w:r w:rsidR="00ED353D"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  <w:t>s du document</w:t>
      </w:r>
    </w:p>
    <w:p w14:paraId="0C411350" w14:textId="091CBDFD" w:rsidR="00FD572F" w:rsidRDefault="00FD572F" w:rsidP="002307BD">
      <w:pPr>
        <w:spacing w:after="0"/>
        <w:rPr>
          <w:rFonts w:ascii="Aptos" w:hAnsi="Aptos" w:cstheme="minorHAnsi"/>
          <w:b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2"/>
        <w:gridCol w:w="1814"/>
        <w:gridCol w:w="1737"/>
        <w:gridCol w:w="4344"/>
      </w:tblGrid>
      <w:tr w:rsidR="00ED353D" w:rsidRPr="00AE503B" w14:paraId="6B724809" w14:textId="77777777" w:rsidTr="00ED353D">
        <w:trPr>
          <w:cantSplit/>
          <w:trHeight w:val="520"/>
          <w:jc w:val="center"/>
        </w:trPr>
        <w:tc>
          <w:tcPr>
            <w:tcW w:w="622" w:type="pct"/>
            <w:shd w:val="pct10" w:color="auto" w:fill="auto"/>
            <w:vAlign w:val="center"/>
          </w:tcPr>
          <w:p w14:paraId="62056A7F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ED353D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Version</w:t>
            </w:r>
          </w:p>
        </w:tc>
        <w:tc>
          <w:tcPr>
            <w:tcW w:w="1006" w:type="pct"/>
            <w:shd w:val="pct10" w:color="auto" w:fill="auto"/>
            <w:vAlign w:val="center"/>
          </w:tcPr>
          <w:p w14:paraId="04D37956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ED353D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Date</w:t>
            </w:r>
          </w:p>
        </w:tc>
        <w:tc>
          <w:tcPr>
            <w:tcW w:w="963" w:type="pct"/>
            <w:shd w:val="pct10" w:color="auto" w:fill="auto"/>
            <w:vAlign w:val="center"/>
          </w:tcPr>
          <w:p w14:paraId="3FE27AA2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ED353D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Auteur</w:t>
            </w:r>
          </w:p>
        </w:tc>
        <w:tc>
          <w:tcPr>
            <w:tcW w:w="2409" w:type="pct"/>
            <w:shd w:val="pct10" w:color="auto" w:fill="auto"/>
            <w:vAlign w:val="center"/>
          </w:tcPr>
          <w:p w14:paraId="5F6CC945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ED353D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Action</w:t>
            </w:r>
          </w:p>
        </w:tc>
      </w:tr>
      <w:tr w:rsidR="00ED353D" w:rsidRPr="00AE503B" w14:paraId="345EE994" w14:textId="77777777" w:rsidTr="00ED353D">
        <w:trPr>
          <w:cantSplit/>
          <w:jc w:val="center"/>
        </w:trPr>
        <w:tc>
          <w:tcPr>
            <w:tcW w:w="622" w:type="pct"/>
          </w:tcPr>
          <w:p w14:paraId="1A4277A9" w14:textId="7772D172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006" w:type="pct"/>
          </w:tcPr>
          <w:p w14:paraId="02F54193" w14:textId="1BE33B9E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963" w:type="pct"/>
          </w:tcPr>
          <w:p w14:paraId="15E15A34" w14:textId="5BE5D9D9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2409" w:type="pct"/>
          </w:tcPr>
          <w:p w14:paraId="32099326" w14:textId="0EEC273D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ED353D" w:rsidRPr="00AE503B" w14:paraId="74D3EDB4" w14:textId="77777777" w:rsidTr="00ED353D">
        <w:trPr>
          <w:cantSplit/>
          <w:jc w:val="center"/>
        </w:trPr>
        <w:tc>
          <w:tcPr>
            <w:tcW w:w="622" w:type="pct"/>
          </w:tcPr>
          <w:p w14:paraId="3833B0C4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006" w:type="pct"/>
          </w:tcPr>
          <w:p w14:paraId="321110CE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963" w:type="pct"/>
          </w:tcPr>
          <w:p w14:paraId="53BE7677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2409" w:type="pct"/>
          </w:tcPr>
          <w:p w14:paraId="6E921246" w14:textId="0AD9F356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ED353D" w:rsidRPr="00AE503B" w14:paraId="46F6152C" w14:textId="77777777" w:rsidTr="00ED353D">
        <w:trPr>
          <w:cantSplit/>
          <w:jc w:val="center"/>
        </w:trPr>
        <w:tc>
          <w:tcPr>
            <w:tcW w:w="622" w:type="pct"/>
          </w:tcPr>
          <w:p w14:paraId="01531059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006" w:type="pct"/>
          </w:tcPr>
          <w:p w14:paraId="6AA6E6D8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963" w:type="pct"/>
          </w:tcPr>
          <w:p w14:paraId="1FF2D55F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2409" w:type="pct"/>
          </w:tcPr>
          <w:p w14:paraId="3ECC8423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ED353D" w:rsidRPr="00AE503B" w14:paraId="7C2BB39D" w14:textId="77777777" w:rsidTr="00ED353D">
        <w:trPr>
          <w:cantSplit/>
          <w:jc w:val="center"/>
        </w:trPr>
        <w:tc>
          <w:tcPr>
            <w:tcW w:w="622" w:type="pct"/>
          </w:tcPr>
          <w:p w14:paraId="69970662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006" w:type="pct"/>
          </w:tcPr>
          <w:p w14:paraId="61DCCFCA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963" w:type="pct"/>
          </w:tcPr>
          <w:p w14:paraId="6F1C71B0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2409" w:type="pct"/>
          </w:tcPr>
          <w:p w14:paraId="5CD1EADB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ED353D" w:rsidRPr="00AE503B" w14:paraId="1552FB66" w14:textId="77777777" w:rsidTr="00ED353D">
        <w:trPr>
          <w:cantSplit/>
          <w:jc w:val="center"/>
        </w:trPr>
        <w:tc>
          <w:tcPr>
            <w:tcW w:w="622" w:type="pct"/>
          </w:tcPr>
          <w:p w14:paraId="339688FE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006" w:type="pct"/>
          </w:tcPr>
          <w:p w14:paraId="311254F6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963" w:type="pct"/>
          </w:tcPr>
          <w:p w14:paraId="27522F4B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2409" w:type="pct"/>
          </w:tcPr>
          <w:p w14:paraId="22EA65E0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ED353D" w:rsidRPr="00AE503B" w14:paraId="2EEFB5F7" w14:textId="77777777" w:rsidTr="00ED353D">
        <w:trPr>
          <w:cantSplit/>
          <w:jc w:val="center"/>
        </w:trPr>
        <w:tc>
          <w:tcPr>
            <w:tcW w:w="622" w:type="pct"/>
          </w:tcPr>
          <w:p w14:paraId="2B83344C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006" w:type="pct"/>
          </w:tcPr>
          <w:p w14:paraId="637A22F2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963" w:type="pct"/>
          </w:tcPr>
          <w:p w14:paraId="5F9B87DC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2409" w:type="pct"/>
          </w:tcPr>
          <w:p w14:paraId="6970FEE6" w14:textId="77777777" w:rsidR="00ED353D" w:rsidRPr="00ED353D" w:rsidRDefault="00ED353D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</w:tbl>
    <w:p w14:paraId="3D249A99" w14:textId="77777777" w:rsidR="00FD572F" w:rsidRDefault="00FD572F" w:rsidP="00FD572F"/>
    <w:p w14:paraId="404BBF91" w14:textId="77777777" w:rsidR="00FD572F" w:rsidRPr="00ED353D" w:rsidRDefault="00FD572F" w:rsidP="00ED353D">
      <w:pPr>
        <w:pStyle w:val="Titre2"/>
        <w:pBdr>
          <w:bottom w:val="none" w:sz="0" w:space="0" w:color="auto"/>
        </w:pBdr>
        <w:spacing w:before="0" w:after="0"/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</w:pPr>
      <w:r w:rsidRPr="00ED353D"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  <w:t>Liste de diffusion et d’approbation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89"/>
        <w:gridCol w:w="3253"/>
        <w:gridCol w:w="1417"/>
        <w:gridCol w:w="1081"/>
      </w:tblGrid>
      <w:tr w:rsidR="00FD572F" w:rsidRPr="00CF5B22" w14:paraId="282E443E" w14:textId="77777777" w:rsidTr="00A31265">
        <w:tc>
          <w:tcPr>
            <w:tcW w:w="983" w:type="pct"/>
            <w:shd w:val="pct10" w:color="auto" w:fill="FFFFFF"/>
            <w:vAlign w:val="center"/>
          </w:tcPr>
          <w:p w14:paraId="3500EB4D" w14:textId="7189118E" w:rsidR="00FD572F" w:rsidRPr="00ED353D" w:rsidRDefault="00D67DF4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Collectivité ou</w:t>
            </w:r>
            <w:r w:rsidR="00FD572F" w:rsidRPr="00ED353D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 xml:space="preserve"> Entreprise</w:t>
            </w:r>
          </w:p>
        </w:tc>
        <w:tc>
          <w:tcPr>
            <w:tcW w:w="826" w:type="pct"/>
            <w:shd w:val="pct10" w:color="auto" w:fill="FFFFFF"/>
            <w:vAlign w:val="center"/>
          </w:tcPr>
          <w:p w14:paraId="7F4FC9B4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ED353D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Destinataires</w:t>
            </w:r>
          </w:p>
        </w:tc>
        <w:tc>
          <w:tcPr>
            <w:tcW w:w="1805" w:type="pct"/>
            <w:shd w:val="pct10" w:color="auto" w:fill="FFFFFF"/>
            <w:vAlign w:val="center"/>
          </w:tcPr>
          <w:p w14:paraId="32F9EB56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ED353D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Fonction</w:t>
            </w:r>
          </w:p>
        </w:tc>
        <w:tc>
          <w:tcPr>
            <w:tcW w:w="786" w:type="pct"/>
            <w:shd w:val="pct10" w:color="auto" w:fill="FFFFFF"/>
            <w:vAlign w:val="center"/>
          </w:tcPr>
          <w:p w14:paraId="38C62047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ED353D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Action</w:t>
            </w:r>
          </w:p>
        </w:tc>
        <w:tc>
          <w:tcPr>
            <w:tcW w:w="600" w:type="pct"/>
            <w:shd w:val="pct10" w:color="auto" w:fill="FFFFFF"/>
            <w:vAlign w:val="center"/>
          </w:tcPr>
          <w:p w14:paraId="23D11C0F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ED353D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Date</w:t>
            </w:r>
          </w:p>
        </w:tc>
      </w:tr>
      <w:tr w:rsidR="00FD572F" w:rsidRPr="00CF5B22" w14:paraId="6CF36A4F" w14:textId="77777777" w:rsidTr="00A31265">
        <w:trPr>
          <w:trHeight w:val="331"/>
        </w:trPr>
        <w:tc>
          <w:tcPr>
            <w:tcW w:w="983" w:type="pct"/>
          </w:tcPr>
          <w:p w14:paraId="11FCBB5E" w14:textId="435D71DC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826" w:type="pct"/>
          </w:tcPr>
          <w:p w14:paraId="27ACCB82" w14:textId="615CE22B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805" w:type="pct"/>
          </w:tcPr>
          <w:p w14:paraId="2B080335" w14:textId="0E6F5D59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786" w:type="pct"/>
          </w:tcPr>
          <w:p w14:paraId="6D6FDEF2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600" w:type="pct"/>
          </w:tcPr>
          <w:p w14:paraId="77C8C9D2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FD572F" w:rsidRPr="00CF5B22" w14:paraId="56DA7011" w14:textId="77777777" w:rsidTr="00A31265">
        <w:trPr>
          <w:trHeight w:val="331"/>
        </w:trPr>
        <w:tc>
          <w:tcPr>
            <w:tcW w:w="983" w:type="pct"/>
          </w:tcPr>
          <w:p w14:paraId="51423DA0" w14:textId="5F7F757B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826" w:type="pct"/>
          </w:tcPr>
          <w:p w14:paraId="754316BD" w14:textId="79A2395C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805" w:type="pct"/>
          </w:tcPr>
          <w:p w14:paraId="29CC34EA" w14:textId="72E5EC2C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786" w:type="pct"/>
          </w:tcPr>
          <w:p w14:paraId="1A16D059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600" w:type="pct"/>
          </w:tcPr>
          <w:p w14:paraId="7843A9EA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FD572F" w:rsidRPr="00CF5B22" w14:paraId="750329C2" w14:textId="77777777" w:rsidTr="00A31265">
        <w:trPr>
          <w:trHeight w:val="331"/>
        </w:trPr>
        <w:tc>
          <w:tcPr>
            <w:tcW w:w="983" w:type="pct"/>
          </w:tcPr>
          <w:p w14:paraId="150A11F9" w14:textId="085FE5E2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826" w:type="pct"/>
          </w:tcPr>
          <w:p w14:paraId="3E60301C" w14:textId="7D3F81B5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805" w:type="pct"/>
          </w:tcPr>
          <w:p w14:paraId="0B2273EC" w14:textId="37CAE1A6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786" w:type="pct"/>
          </w:tcPr>
          <w:p w14:paraId="43C5DEBB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600" w:type="pct"/>
          </w:tcPr>
          <w:p w14:paraId="18FE760A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FD572F" w:rsidRPr="00CF5B22" w14:paraId="00977A51" w14:textId="77777777" w:rsidTr="00A31265">
        <w:trPr>
          <w:trHeight w:val="331"/>
        </w:trPr>
        <w:tc>
          <w:tcPr>
            <w:tcW w:w="983" w:type="pct"/>
          </w:tcPr>
          <w:p w14:paraId="1565E64C" w14:textId="6E117FD2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826" w:type="pct"/>
          </w:tcPr>
          <w:p w14:paraId="0140BDF7" w14:textId="1E0983C9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805" w:type="pct"/>
          </w:tcPr>
          <w:p w14:paraId="2BC463BB" w14:textId="6202BC95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786" w:type="pct"/>
          </w:tcPr>
          <w:p w14:paraId="2832BCDA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600" w:type="pct"/>
          </w:tcPr>
          <w:p w14:paraId="3D83B3DA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FD572F" w:rsidRPr="00CF5B22" w14:paraId="1F7E0677" w14:textId="77777777" w:rsidTr="00A31265">
        <w:trPr>
          <w:trHeight w:val="331"/>
        </w:trPr>
        <w:tc>
          <w:tcPr>
            <w:tcW w:w="983" w:type="pct"/>
          </w:tcPr>
          <w:p w14:paraId="4E3C3590" w14:textId="5571DF81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826" w:type="pct"/>
          </w:tcPr>
          <w:p w14:paraId="76DFC1BB" w14:textId="2B1B6802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805" w:type="pct"/>
          </w:tcPr>
          <w:p w14:paraId="0118283C" w14:textId="30619845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786" w:type="pct"/>
          </w:tcPr>
          <w:p w14:paraId="16CC3EAC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600" w:type="pct"/>
          </w:tcPr>
          <w:p w14:paraId="348CFACB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FD572F" w:rsidRPr="00CF5B22" w14:paraId="60DBDAB3" w14:textId="77777777" w:rsidTr="00A31265">
        <w:trPr>
          <w:trHeight w:val="331"/>
        </w:trPr>
        <w:tc>
          <w:tcPr>
            <w:tcW w:w="983" w:type="pct"/>
          </w:tcPr>
          <w:p w14:paraId="40CAD4B7" w14:textId="5A6033AD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826" w:type="pct"/>
          </w:tcPr>
          <w:p w14:paraId="404F4BA2" w14:textId="474FC5B3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805" w:type="pct"/>
          </w:tcPr>
          <w:p w14:paraId="3D154B3C" w14:textId="0C983C58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786" w:type="pct"/>
          </w:tcPr>
          <w:p w14:paraId="74F41E47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600" w:type="pct"/>
          </w:tcPr>
          <w:p w14:paraId="543A6FB2" w14:textId="77777777" w:rsidR="00FD572F" w:rsidRPr="00ED353D" w:rsidRDefault="00FD572F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64161B" w:rsidRPr="00CF5B22" w14:paraId="56C6DD04" w14:textId="77777777" w:rsidTr="00A31265">
        <w:trPr>
          <w:trHeight w:val="331"/>
        </w:trPr>
        <w:tc>
          <w:tcPr>
            <w:tcW w:w="983" w:type="pct"/>
          </w:tcPr>
          <w:p w14:paraId="261BE989" w14:textId="424BC50C" w:rsidR="0064161B" w:rsidRPr="00ED353D" w:rsidRDefault="0064161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826" w:type="pct"/>
          </w:tcPr>
          <w:p w14:paraId="17DAFA9F" w14:textId="77777777" w:rsidR="0064161B" w:rsidRPr="00ED353D" w:rsidRDefault="0064161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805" w:type="pct"/>
          </w:tcPr>
          <w:p w14:paraId="46CD7509" w14:textId="37AB50E9" w:rsidR="0064161B" w:rsidRPr="00ED353D" w:rsidRDefault="0064161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786" w:type="pct"/>
          </w:tcPr>
          <w:p w14:paraId="530FBADA" w14:textId="77777777" w:rsidR="0064161B" w:rsidRPr="00ED353D" w:rsidRDefault="0064161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600" w:type="pct"/>
          </w:tcPr>
          <w:p w14:paraId="1D801C35" w14:textId="77777777" w:rsidR="0064161B" w:rsidRPr="00ED353D" w:rsidRDefault="0064161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</w:tbl>
    <w:p w14:paraId="2EB13767" w14:textId="77777777" w:rsidR="00FD572F" w:rsidRPr="003869FF" w:rsidRDefault="00FD572F" w:rsidP="002307BD">
      <w:pPr>
        <w:spacing w:after="0"/>
        <w:rPr>
          <w:rFonts w:ascii="Aptos" w:hAnsi="Aptos" w:cstheme="minorHAnsi"/>
          <w:b/>
          <w:lang w:val="en-US"/>
        </w:rPr>
      </w:pPr>
    </w:p>
    <w:p w14:paraId="3E789866" w14:textId="3487E27F" w:rsidR="004B4BB1" w:rsidRPr="00ED353D" w:rsidRDefault="00E80F62" w:rsidP="00ED353D">
      <w:pPr>
        <w:pStyle w:val="Titre2"/>
        <w:pBdr>
          <w:bottom w:val="none" w:sz="0" w:space="0" w:color="auto"/>
        </w:pBdr>
        <w:spacing w:before="0" w:after="0"/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</w:pPr>
      <w:r w:rsidRPr="00ED353D"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  <w:t>Glossaire</w:t>
      </w:r>
      <w:r w:rsidR="00D67DF4"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  <w:t xml:space="preserve"> si besoin</w:t>
      </w:r>
    </w:p>
    <w:p w14:paraId="14AB372B" w14:textId="77777777" w:rsidR="007E481F" w:rsidRPr="003869FF" w:rsidRDefault="007E481F" w:rsidP="009904A8">
      <w:pPr>
        <w:spacing w:after="0"/>
        <w:rPr>
          <w:rFonts w:ascii="Aptos" w:hAnsi="Aptos" w:cstheme="minorHAnsi"/>
          <w:b/>
          <w:lang w:val="en-US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98"/>
        <w:gridCol w:w="6819"/>
      </w:tblGrid>
      <w:tr w:rsidR="004B4BB1" w:rsidRPr="009862DB" w14:paraId="42FF0BF5" w14:textId="77777777" w:rsidTr="00E3798B">
        <w:trPr>
          <w:trHeight w:val="607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337B5D71" w14:textId="4D99EB0A" w:rsidR="004B4BB1" w:rsidRPr="00ED353D" w:rsidRDefault="005977F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ED353D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Terme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 w:themeFill="text2" w:themeFillTint="1A"/>
            <w:vAlign w:val="center"/>
          </w:tcPr>
          <w:p w14:paraId="1EBC9078" w14:textId="2079B2CE" w:rsidR="004B4BB1" w:rsidRPr="00ED353D" w:rsidRDefault="005977F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ED353D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Signification</w:t>
            </w:r>
          </w:p>
        </w:tc>
      </w:tr>
      <w:tr w:rsidR="005977FB" w:rsidRPr="009862DB" w14:paraId="278A29D4" w14:textId="77777777" w:rsidTr="00510FEF">
        <w:trPr>
          <w:trHeight w:val="27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90F7" w14:textId="6DC0F8EB" w:rsidR="005977FB" w:rsidRPr="00ED353D" w:rsidRDefault="005977F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4133" w14:textId="5664A2A8" w:rsidR="005977FB" w:rsidRPr="00ED353D" w:rsidRDefault="005977F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5977FB" w:rsidRPr="009862DB" w14:paraId="471B85ED" w14:textId="77777777" w:rsidTr="00510FEF">
        <w:trPr>
          <w:trHeight w:val="35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B47F" w14:textId="4FF585F1" w:rsidR="005977FB" w:rsidRPr="00ED353D" w:rsidRDefault="005977F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19B2" w14:textId="1F1A532C" w:rsidR="005977FB" w:rsidRPr="00ED353D" w:rsidRDefault="005977F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5977FB" w:rsidRPr="009862DB" w14:paraId="7443ABB8" w14:textId="77777777" w:rsidTr="00510FEF">
        <w:trPr>
          <w:trHeight w:val="35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DDB" w14:textId="330A8032" w:rsidR="005977FB" w:rsidRPr="00ED353D" w:rsidRDefault="005977F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4494" w14:textId="176C5BCD" w:rsidR="005977FB" w:rsidRPr="00ED353D" w:rsidRDefault="005977F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5977FB" w:rsidRPr="009862DB" w14:paraId="2A77D861" w14:textId="77777777" w:rsidTr="00510FEF">
        <w:trPr>
          <w:trHeight w:val="35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ECB" w14:textId="47627103" w:rsidR="005977FB" w:rsidRPr="00ED353D" w:rsidRDefault="005977F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AFBE" w14:textId="34E4C4E6" w:rsidR="005977FB" w:rsidRPr="00ED353D" w:rsidRDefault="005977FB" w:rsidP="00ED353D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</w:tbl>
    <w:p w14:paraId="66BB6758" w14:textId="77777777" w:rsidR="004B4BB1" w:rsidRDefault="004B4BB1"/>
    <w:p w14:paraId="4E31FB66" w14:textId="77777777" w:rsidR="002307BD" w:rsidRDefault="002307BD">
      <w:r>
        <w:br w:type="page"/>
      </w:r>
    </w:p>
    <w:sdt>
      <w:sdtPr>
        <w:rPr>
          <w:rFonts w:ascii="Aptos" w:eastAsiaTheme="minorEastAsia" w:hAnsi="Aptos" w:cstheme="minorBidi"/>
          <w:b/>
          <w:smallCaps/>
          <w:sz w:val="22"/>
          <w:szCs w:val="22"/>
          <w:lang w:eastAsia="ja-JP"/>
        </w:rPr>
        <w:id w:val="750322913"/>
        <w:docPartObj>
          <w:docPartGallery w:val="Table of Contents"/>
          <w:docPartUnique/>
        </w:docPartObj>
      </w:sdtPr>
      <w:sdtEndPr>
        <w:rPr>
          <w:rFonts w:asciiTheme="minorHAnsi" w:hAnsiTheme="minorHAnsi"/>
          <w:b w:val="0"/>
          <w:smallCaps w:val="0"/>
        </w:rPr>
      </w:sdtEndPr>
      <w:sdtContent>
        <w:p w14:paraId="6E865F61" w14:textId="4567CDEE" w:rsidR="002307BD" w:rsidRPr="003869FF" w:rsidRDefault="007D3FF2" w:rsidP="002307BD">
          <w:pPr>
            <w:pStyle w:val="Normal0"/>
            <w:spacing w:after="240"/>
            <w:rPr>
              <w:rFonts w:ascii="Aptos" w:hAnsi="Aptos" w:cstheme="majorHAnsi"/>
              <w:b/>
              <w:sz w:val="36"/>
              <w:szCs w:val="36"/>
            </w:rPr>
          </w:pPr>
          <w:r>
            <w:rPr>
              <w:rFonts w:ascii="Aptos" w:eastAsiaTheme="minorEastAsia" w:hAnsi="Aptos" w:cstheme="minorBidi"/>
              <w:b/>
              <w:smallCaps/>
              <w:sz w:val="22"/>
              <w:szCs w:val="22"/>
              <w:lang w:eastAsia="ja-JP"/>
            </w:rPr>
            <w:t>Table des matières</w:t>
          </w:r>
        </w:p>
        <w:p w14:paraId="05C8FE18" w14:textId="4136060A" w:rsidR="00D171CC" w:rsidRDefault="002307BD">
          <w:pPr>
            <w:pStyle w:val="TM1"/>
            <w:rPr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 w:rsidRPr="003869FF">
            <w:rPr>
              <w:rFonts w:ascii="Aptos" w:hAnsi="Aptos"/>
            </w:rPr>
            <w:fldChar w:fldCharType="begin"/>
          </w:r>
          <w:r w:rsidRPr="003869FF">
            <w:rPr>
              <w:rFonts w:ascii="Aptos" w:hAnsi="Aptos"/>
            </w:rPr>
            <w:instrText xml:space="preserve"> TOC \o "1-2" \h \z \u </w:instrText>
          </w:r>
          <w:r w:rsidRPr="003869FF">
            <w:rPr>
              <w:rFonts w:ascii="Aptos" w:hAnsi="Aptos"/>
            </w:rPr>
            <w:fldChar w:fldCharType="separate"/>
          </w:r>
          <w:hyperlink w:anchor="_Toc177049469" w:history="1">
            <w:r w:rsidR="00D171CC" w:rsidRPr="0046554E">
              <w:rPr>
                <w:rStyle w:val="Lienhypertexte"/>
                <w:rFonts w:ascii="Aptos" w:hAnsi="Aptos"/>
                <w:noProof/>
              </w:rPr>
              <w:t>1</w:t>
            </w:r>
            <w:r w:rsidR="00D171CC">
              <w:rPr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D171CC" w:rsidRPr="0046554E">
              <w:rPr>
                <w:rStyle w:val="Lienhypertexte"/>
                <w:rFonts w:ascii="Aptos" w:hAnsi="Aptos"/>
                <w:noProof/>
              </w:rPr>
              <w:t>Contexte et périmètre</w:t>
            </w:r>
            <w:r w:rsidR="00D171CC">
              <w:rPr>
                <w:noProof/>
                <w:webHidden/>
              </w:rPr>
              <w:tab/>
            </w:r>
            <w:r w:rsidR="00D171CC">
              <w:rPr>
                <w:noProof/>
                <w:webHidden/>
              </w:rPr>
              <w:fldChar w:fldCharType="begin"/>
            </w:r>
            <w:r w:rsidR="00D171CC">
              <w:rPr>
                <w:noProof/>
                <w:webHidden/>
              </w:rPr>
              <w:instrText xml:space="preserve"> PAGEREF _Toc177049469 \h </w:instrText>
            </w:r>
            <w:r w:rsidR="00D171CC">
              <w:rPr>
                <w:noProof/>
                <w:webHidden/>
              </w:rPr>
            </w:r>
            <w:r w:rsidR="00D171CC">
              <w:rPr>
                <w:noProof/>
                <w:webHidden/>
              </w:rPr>
              <w:fldChar w:fldCharType="separate"/>
            </w:r>
            <w:r w:rsidR="00D171CC">
              <w:rPr>
                <w:noProof/>
                <w:webHidden/>
              </w:rPr>
              <w:t>4</w:t>
            </w:r>
            <w:r w:rsidR="00D171CC">
              <w:rPr>
                <w:noProof/>
                <w:webHidden/>
              </w:rPr>
              <w:fldChar w:fldCharType="end"/>
            </w:r>
          </w:hyperlink>
        </w:p>
        <w:p w14:paraId="0AC88FCD" w14:textId="27D60243" w:rsidR="00D171CC" w:rsidRDefault="00D171CC">
          <w:pPr>
            <w:pStyle w:val="TM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77049470" w:history="1">
            <w:r w:rsidRPr="0046554E">
              <w:rPr>
                <w:rStyle w:val="Lienhypertexte"/>
                <w:rFonts w:ascii="Aptos" w:hAnsi="Aptos"/>
                <w:noProof/>
              </w:rPr>
              <w:t>1.1</w:t>
            </w:r>
            <w:r>
              <w:rPr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6554E">
              <w:rPr>
                <w:rStyle w:val="Lienhypertexte"/>
                <w:rFonts w:ascii="Aptos" w:hAnsi="Aptos"/>
                <w:noProof/>
              </w:rPr>
              <w:t>Demandeur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_Toc177049470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15DF9" w14:textId="4CA9F3E3" w:rsidR="00D171CC" w:rsidRDefault="00D171CC">
          <w:pPr>
            <w:pStyle w:val="TM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77049471" w:history="1">
            <w:r w:rsidRPr="0046554E">
              <w:rPr>
                <w:rStyle w:val="Lienhypertexte"/>
                <w:rFonts w:ascii="Aptos" w:hAnsi="Aptos"/>
                <w:noProof/>
              </w:rPr>
              <w:t>1.2</w:t>
            </w:r>
            <w:r>
              <w:rPr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6554E">
              <w:rPr>
                <w:rStyle w:val="Lienhypertexte"/>
                <w:rFonts w:ascii="Aptos" w:hAnsi="Aptos"/>
                <w:noProof/>
              </w:rPr>
              <w:t>Contexte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_Toc177049471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F03A2" w14:textId="43A4E29B" w:rsidR="00D171CC" w:rsidRDefault="00D171CC">
          <w:pPr>
            <w:pStyle w:val="TM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77049472" w:history="1">
            <w:r w:rsidRPr="0046554E">
              <w:rPr>
                <w:rStyle w:val="Lienhypertexte"/>
                <w:rFonts w:ascii="Aptos" w:hAnsi="Aptos"/>
                <w:noProof/>
              </w:rPr>
              <w:t>1.3</w:t>
            </w:r>
            <w:r>
              <w:rPr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6554E">
              <w:rPr>
                <w:rStyle w:val="Lienhypertexte"/>
                <w:rFonts w:ascii="Aptos" w:hAnsi="Aptos"/>
                <w:noProof/>
              </w:rPr>
              <w:t>Solution ou service concerné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_Toc177049472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B2017" w14:textId="5F5F3D16" w:rsidR="00D171CC" w:rsidRDefault="00D171CC">
          <w:pPr>
            <w:pStyle w:val="TM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77049473" w:history="1">
            <w:r w:rsidRPr="0046554E">
              <w:rPr>
                <w:rStyle w:val="Lienhypertexte"/>
                <w:rFonts w:ascii="Aptos" w:hAnsi="Aptos"/>
                <w:noProof/>
              </w:rPr>
              <w:t>1.4</w:t>
            </w:r>
            <w:r>
              <w:rPr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6554E">
              <w:rPr>
                <w:rStyle w:val="Lienhypertexte"/>
                <w:rFonts w:ascii="Aptos" w:hAnsi="Aptos"/>
                <w:noProof/>
              </w:rPr>
              <w:t>Utilisateurs concernés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_Toc177049473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ADBB5" w14:textId="344395F4" w:rsidR="00D171CC" w:rsidRDefault="00D171CC">
          <w:pPr>
            <w:pStyle w:val="TM1"/>
            <w:rPr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77049474" w:history="1">
            <w:r w:rsidRPr="0046554E">
              <w:rPr>
                <w:rStyle w:val="Lienhypertexte"/>
                <w:rFonts w:ascii="Aptos" w:hAnsi="Aptos"/>
                <w:noProof/>
              </w:rPr>
              <w:t>2</w:t>
            </w:r>
            <w:r>
              <w:rPr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6554E">
              <w:rPr>
                <w:rStyle w:val="Lienhypertexte"/>
                <w:rFonts w:ascii="Aptos" w:hAnsi="Aptos"/>
                <w:noProof/>
              </w:rPr>
              <w:t>Description du besoin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_Toc177049474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BA84A" w14:textId="0F92D889" w:rsidR="00D171CC" w:rsidRDefault="00D171CC">
          <w:pPr>
            <w:pStyle w:val="TM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77049475" w:history="1">
            <w:r w:rsidRPr="0046554E">
              <w:rPr>
                <w:rStyle w:val="Lienhypertexte"/>
                <w:rFonts w:ascii="Aptos" w:hAnsi="Aptos"/>
                <w:noProof/>
              </w:rPr>
              <w:t>2.1</w:t>
            </w:r>
            <w:r>
              <w:rPr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6554E">
              <w:rPr>
                <w:rStyle w:val="Lienhypertexte"/>
                <w:rFonts w:ascii="Aptos" w:hAnsi="Aptos"/>
                <w:noProof/>
              </w:rPr>
              <w:t>Situation actuelle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_Toc177049475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3EA30" w14:textId="214FE4C4" w:rsidR="00D171CC" w:rsidRDefault="00D171CC">
          <w:pPr>
            <w:pStyle w:val="TM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77049476" w:history="1">
            <w:r w:rsidRPr="0046554E">
              <w:rPr>
                <w:rStyle w:val="Lienhypertexte"/>
                <w:rFonts w:ascii="Aptos" w:hAnsi="Aptos"/>
                <w:noProof/>
              </w:rPr>
              <w:t>2.2</w:t>
            </w:r>
            <w:r>
              <w:rPr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6554E">
              <w:rPr>
                <w:rStyle w:val="Lienhypertexte"/>
                <w:rFonts w:ascii="Aptos" w:hAnsi="Aptos"/>
                <w:noProof/>
              </w:rPr>
              <w:t>Besoins fonctionnels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_Toc177049476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BFBF7" w14:textId="1FAA7E8F" w:rsidR="00D171CC" w:rsidRDefault="00D171CC">
          <w:pPr>
            <w:pStyle w:val="TM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77049477" w:history="1">
            <w:r w:rsidRPr="0046554E">
              <w:rPr>
                <w:rStyle w:val="Lienhypertexte"/>
                <w:rFonts w:ascii="Aptos" w:hAnsi="Aptos"/>
                <w:noProof/>
              </w:rPr>
              <w:t>2.3</w:t>
            </w:r>
            <w:r>
              <w:rPr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6554E">
              <w:rPr>
                <w:rStyle w:val="Lienhypertexte"/>
                <w:rFonts w:ascii="Aptos" w:hAnsi="Aptos"/>
                <w:noProof/>
              </w:rPr>
              <w:t>Besoins et contraintes techniques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_Toc177049477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E2C57" w14:textId="68A4D373" w:rsidR="00D171CC" w:rsidRDefault="00D171CC">
          <w:pPr>
            <w:pStyle w:val="TM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77049478" w:history="1">
            <w:r w:rsidRPr="0046554E">
              <w:rPr>
                <w:rStyle w:val="Lienhypertexte"/>
                <w:rFonts w:ascii="Aptos" w:hAnsi="Aptos"/>
                <w:noProof/>
              </w:rPr>
              <w:t>2.4</w:t>
            </w:r>
            <w:r>
              <w:rPr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D67DF4">
              <w:rPr>
                <w:rStyle w:val="Lienhypertexte"/>
                <w:rFonts w:ascii="Aptos" w:hAnsi="Aptos"/>
                <w:noProof/>
              </w:rPr>
              <w:t>Echéances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_Toc177049478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7D7E1" w14:textId="5FD3AE8B" w:rsidR="00D171CC" w:rsidRDefault="00D171CC">
          <w:pPr>
            <w:pStyle w:val="TM1"/>
            <w:rPr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77049479" w:history="1">
            <w:r w:rsidRPr="0046554E">
              <w:rPr>
                <w:rStyle w:val="Lienhypertexte"/>
                <w:rFonts w:ascii="Aptos" w:hAnsi="Aptos"/>
                <w:noProof/>
              </w:rPr>
              <w:t>3</w:t>
            </w:r>
            <w:r>
              <w:rPr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6554E">
              <w:rPr>
                <w:rStyle w:val="Lienhypertexte"/>
                <w:rFonts w:ascii="Aptos" w:hAnsi="Aptos"/>
                <w:noProof/>
              </w:rPr>
              <w:t>Attentes particulières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_Toc177049479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19726" w14:textId="2538DE07" w:rsidR="00D171CC" w:rsidRDefault="00D171CC">
          <w:pPr>
            <w:pStyle w:val="TM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77049480" w:history="1">
            <w:r w:rsidRPr="0046554E">
              <w:rPr>
                <w:rStyle w:val="Lienhypertexte"/>
                <w:rFonts w:ascii="Aptos" w:hAnsi="Aptos"/>
                <w:noProof/>
              </w:rPr>
              <w:t>3.1</w:t>
            </w:r>
            <w:r>
              <w:rPr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6554E">
              <w:rPr>
                <w:rStyle w:val="Lienhypertexte"/>
                <w:rFonts w:ascii="Aptos" w:hAnsi="Aptos"/>
                <w:noProof/>
              </w:rPr>
              <w:t>Autres acteurs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_Toc177049480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0606C" w14:textId="1B0BF4E2" w:rsidR="00D171CC" w:rsidRDefault="00D171CC">
          <w:pPr>
            <w:pStyle w:val="TM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77049481" w:history="1">
            <w:r w:rsidRPr="0046554E">
              <w:rPr>
                <w:rStyle w:val="Lienhypertexte"/>
                <w:rFonts w:ascii="Aptos" w:hAnsi="Aptos"/>
                <w:noProof/>
              </w:rPr>
              <w:t>3.2</w:t>
            </w:r>
            <w:r>
              <w:rPr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46554E">
              <w:rPr>
                <w:rStyle w:val="Lienhypertexte"/>
                <w:rFonts w:ascii="Aptos" w:hAnsi="Aptos"/>
                <w:noProof/>
              </w:rPr>
              <w:t>Livrables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_Toc177049481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74048" w14:textId="43C00459" w:rsidR="002307BD" w:rsidRDefault="002307BD" w:rsidP="002307BD">
          <w:r w:rsidRPr="003869FF">
            <w:rPr>
              <w:rFonts w:ascii="Aptos" w:hAnsi="Aptos"/>
            </w:rPr>
            <w:fldChar w:fldCharType="end"/>
          </w:r>
        </w:p>
      </w:sdtContent>
    </w:sdt>
    <w:p w14:paraId="4B30FD7A" w14:textId="7CF4962B" w:rsidR="00763B42" w:rsidRDefault="00763B42">
      <w:r>
        <w:br w:type="page"/>
      </w:r>
    </w:p>
    <w:p w14:paraId="43A849C7" w14:textId="10573E61" w:rsidR="00C765E0" w:rsidRPr="00ED353D" w:rsidRDefault="00137E91" w:rsidP="00ED353D">
      <w:pPr>
        <w:pStyle w:val="Titre2"/>
        <w:pBdr>
          <w:bottom w:val="none" w:sz="0" w:space="0" w:color="auto"/>
        </w:pBdr>
        <w:spacing w:before="0" w:after="0"/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</w:pPr>
      <w:bookmarkStart w:id="1" w:name="_Toc177049469"/>
      <w:r w:rsidRPr="00ED353D"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  <w:lastRenderedPageBreak/>
        <w:t xml:space="preserve">Contexte et </w:t>
      </w:r>
      <w:r w:rsidR="00F80358" w:rsidRPr="00ED353D"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  <w:t>p</w:t>
      </w:r>
      <w:r w:rsidRPr="00ED353D"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  <w:t>érimètre</w:t>
      </w:r>
      <w:bookmarkEnd w:id="1"/>
    </w:p>
    <w:p w14:paraId="2A233BB3" w14:textId="6796F4AF" w:rsidR="00C765E0" w:rsidRPr="00D67DF4" w:rsidRDefault="00760510" w:rsidP="00ED353D">
      <w:pPr>
        <w:spacing w:after="0"/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</w:pPr>
      <w:r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>Préciser le contexte et les enjeux de votre besoin</w:t>
      </w:r>
      <w:r w:rsidR="00C765E0"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>.</w:t>
      </w:r>
    </w:p>
    <w:p w14:paraId="5FB7777E" w14:textId="77777777" w:rsidR="00D67DF4" w:rsidRDefault="00D67DF4" w:rsidP="00ED353D">
      <w:pPr>
        <w:spacing w:after="0"/>
        <w:rPr>
          <w:rFonts w:ascii="Arial" w:eastAsiaTheme="minorHAnsi" w:hAnsi="Arial"/>
          <w:color w:val="35415A"/>
          <w:spacing w:val="8"/>
          <w:sz w:val="18"/>
          <w:lang w:eastAsia="en-US"/>
        </w:rPr>
      </w:pPr>
    </w:p>
    <w:p w14:paraId="7DBF0D99" w14:textId="0F8A71F8" w:rsidR="00277FB0" w:rsidRPr="00ED353D" w:rsidRDefault="00277FB0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bookmarkStart w:id="2" w:name="_Toc177049470"/>
      <w:r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>Demandeur</w:t>
      </w:r>
      <w:bookmarkEnd w:id="2"/>
    </w:p>
    <w:p w14:paraId="336EFEEA" w14:textId="77777777" w:rsidR="00D67DF4" w:rsidRDefault="00D67DF4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bookmarkStart w:id="3" w:name="_Toc177049471"/>
    </w:p>
    <w:p w14:paraId="00B1977B" w14:textId="77777777" w:rsidR="00D67DF4" w:rsidRDefault="00D67DF4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</w:p>
    <w:p w14:paraId="0F4DEDDC" w14:textId="37B39D98" w:rsidR="00C765E0" w:rsidRPr="000F2B2F" w:rsidRDefault="00294A1A" w:rsidP="00ED353D">
      <w:pPr>
        <w:pStyle w:val="Titre"/>
        <w:rPr>
          <w:rFonts w:ascii="Aptos" w:hAnsi="Aptos"/>
        </w:rPr>
      </w:pPr>
      <w:r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>Contexte</w:t>
      </w:r>
      <w:bookmarkEnd w:id="3"/>
    </w:p>
    <w:p w14:paraId="6D5BCDBE" w14:textId="77777777" w:rsidR="00D67DF4" w:rsidRDefault="00D67DF4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bookmarkStart w:id="4" w:name="_Toc177049472"/>
    </w:p>
    <w:p w14:paraId="63DA90C4" w14:textId="77777777" w:rsidR="00D67DF4" w:rsidRDefault="00D67DF4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</w:p>
    <w:p w14:paraId="0B7C366D" w14:textId="380CF332" w:rsidR="00E940E2" w:rsidRPr="00ED353D" w:rsidRDefault="0017473E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r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 xml:space="preserve">Solution </w:t>
      </w:r>
      <w:r w:rsidR="00D67DF4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 xml:space="preserve">/ module </w:t>
      </w:r>
      <w:r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>concerné</w:t>
      </w:r>
      <w:bookmarkEnd w:id="4"/>
      <w:r w:rsidR="00D67DF4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>(e)</w:t>
      </w:r>
    </w:p>
    <w:p w14:paraId="378F2C8F" w14:textId="77777777" w:rsidR="00D67DF4" w:rsidRDefault="00D67DF4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bookmarkStart w:id="5" w:name="_Toc177049473"/>
    </w:p>
    <w:p w14:paraId="741356A5" w14:textId="77777777" w:rsidR="00D67DF4" w:rsidRDefault="00D67DF4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</w:p>
    <w:p w14:paraId="38E88658" w14:textId="52F09F12" w:rsidR="00831F62" w:rsidRPr="00ED353D" w:rsidRDefault="00534E9F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r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>Utilisateurs</w:t>
      </w:r>
      <w:r w:rsidR="008C4C59"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 xml:space="preserve"> concernés</w:t>
      </w:r>
      <w:bookmarkEnd w:id="5"/>
    </w:p>
    <w:p w14:paraId="564068D9" w14:textId="77777777" w:rsidR="00351017" w:rsidRDefault="00351017" w:rsidP="00FA6D95">
      <w:pPr>
        <w:rPr>
          <w:rFonts w:ascii="Aptos" w:hAnsi="Aptos"/>
        </w:rPr>
      </w:pPr>
    </w:p>
    <w:p w14:paraId="21A59C81" w14:textId="77777777" w:rsidR="00D67DF4" w:rsidRPr="000F2B2F" w:rsidRDefault="00D67DF4" w:rsidP="00FA6D95">
      <w:pPr>
        <w:rPr>
          <w:rFonts w:ascii="Aptos" w:hAnsi="Aptos"/>
        </w:rPr>
      </w:pPr>
    </w:p>
    <w:p w14:paraId="3BAAB88F" w14:textId="3351D5C2" w:rsidR="00C765E0" w:rsidRPr="00ED353D" w:rsidRDefault="0066001C" w:rsidP="00ED353D">
      <w:pPr>
        <w:pStyle w:val="Titre2"/>
        <w:pBdr>
          <w:bottom w:val="none" w:sz="0" w:space="0" w:color="auto"/>
        </w:pBdr>
        <w:spacing w:before="0" w:after="0"/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</w:pPr>
      <w:bookmarkStart w:id="6" w:name="_Toc177049474"/>
      <w:r w:rsidRPr="00ED353D"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  <w:t>Description du besoin</w:t>
      </w:r>
      <w:bookmarkEnd w:id="6"/>
    </w:p>
    <w:p w14:paraId="27C81DD9" w14:textId="77777777" w:rsidR="00D67DF4" w:rsidRDefault="00D67DF4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bookmarkStart w:id="7" w:name="_Toc177049475"/>
    </w:p>
    <w:p w14:paraId="151F0F7F" w14:textId="777D94F3" w:rsidR="00690165" w:rsidRPr="00ED353D" w:rsidRDefault="0066001C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r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>Situation actuelle</w:t>
      </w:r>
      <w:bookmarkEnd w:id="7"/>
    </w:p>
    <w:p w14:paraId="5009E697" w14:textId="77777777" w:rsidR="00D67DF4" w:rsidRDefault="00D67DF4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bookmarkStart w:id="8" w:name="_Toc177049476"/>
    </w:p>
    <w:p w14:paraId="7E274A66" w14:textId="77777777" w:rsidR="00D67DF4" w:rsidRDefault="00D67DF4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</w:p>
    <w:p w14:paraId="1F77232A" w14:textId="445E2304" w:rsidR="00C765E0" w:rsidRPr="00ED353D" w:rsidRDefault="00BE4C8F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r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>Besoins fonctionnels</w:t>
      </w:r>
      <w:bookmarkEnd w:id="8"/>
    </w:p>
    <w:p w14:paraId="1C1A51B5" w14:textId="088157F0" w:rsidR="00A30835" w:rsidRPr="00D67DF4" w:rsidRDefault="00A30835" w:rsidP="00D67DF4">
      <w:pPr>
        <w:spacing w:after="0"/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</w:pPr>
      <w:r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 xml:space="preserve">Utiliser le tableau ci-dessous pour : </w:t>
      </w:r>
    </w:p>
    <w:p w14:paraId="35A95428" w14:textId="10515E02" w:rsidR="009A78FB" w:rsidRPr="00D67DF4" w:rsidRDefault="00452221" w:rsidP="00D67DF4">
      <w:pPr>
        <w:pStyle w:val="Paragraphedeliste"/>
        <w:numPr>
          <w:ilvl w:val="0"/>
          <w:numId w:val="20"/>
        </w:numPr>
        <w:spacing w:after="0"/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</w:pPr>
      <w:r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 xml:space="preserve">Décrire </w:t>
      </w:r>
      <w:r w:rsidR="00FE2B68"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 xml:space="preserve">le besoin en le décomposant par </w:t>
      </w:r>
      <w:r w:rsid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>module</w:t>
      </w:r>
      <w:r w:rsidR="00FE2B68"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>, fonctionnalité, etc…</w:t>
      </w:r>
      <w:r w:rsidR="00BE4C8F"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 xml:space="preserve"> </w:t>
      </w:r>
    </w:p>
    <w:p w14:paraId="5116237C" w14:textId="0DF84C14" w:rsidR="00A30835" w:rsidRPr="00D67DF4" w:rsidRDefault="006E41AD" w:rsidP="00D67DF4">
      <w:pPr>
        <w:pStyle w:val="Paragraphedeliste"/>
        <w:numPr>
          <w:ilvl w:val="0"/>
          <w:numId w:val="20"/>
        </w:numPr>
        <w:spacing w:after="0"/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</w:pPr>
      <w:r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 xml:space="preserve">Le </w:t>
      </w:r>
      <w:r w:rsidR="00A30835"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>d</w:t>
      </w:r>
      <w:r w:rsidR="00B66009"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>étaill</w:t>
      </w:r>
      <w:r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>er</w:t>
      </w:r>
      <w:r w:rsidR="00B66009"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 xml:space="preserve"> de façon plus précise dans la description</w:t>
      </w:r>
    </w:p>
    <w:p w14:paraId="43576835" w14:textId="746FB1B2" w:rsidR="00B66009" w:rsidRPr="00D67DF4" w:rsidRDefault="006E41AD" w:rsidP="00D67DF4">
      <w:pPr>
        <w:pStyle w:val="Paragraphedeliste"/>
        <w:numPr>
          <w:ilvl w:val="0"/>
          <w:numId w:val="20"/>
        </w:numPr>
        <w:spacing w:after="0"/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</w:pPr>
      <w:r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>Préciser</w:t>
      </w:r>
      <w:r w:rsidR="00B66009"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 xml:space="preserve"> s’il s’agit d’une évolution de la solution existante ou d’un nouveau </w:t>
      </w:r>
      <w:r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>développement</w:t>
      </w:r>
    </w:p>
    <w:p w14:paraId="43734658" w14:textId="70DEE239" w:rsidR="00FE2B68" w:rsidRDefault="00183C18" w:rsidP="00D67DF4">
      <w:pPr>
        <w:pStyle w:val="Paragraphedeliste"/>
        <w:numPr>
          <w:ilvl w:val="0"/>
          <w:numId w:val="20"/>
        </w:numPr>
        <w:spacing w:after="0"/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</w:pPr>
      <w:r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>Noter l’ordre des priorités</w:t>
      </w:r>
    </w:p>
    <w:p w14:paraId="60B99F75" w14:textId="77777777" w:rsidR="00D67DF4" w:rsidRDefault="00D67DF4" w:rsidP="00D67DF4">
      <w:pPr>
        <w:spacing w:after="0"/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</w:pPr>
    </w:p>
    <w:p w14:paraId="6652C256" w14:textId="77777777" w:rsidR="00D67DF4" w:rsidRPr="00D67DF4" w:rsidRDefault="00D67DF4" w:rsidP="00D67DF4">
      <w:pPr>
        <w:spacing w:after="0"/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2218"/>
        <w:gridCol w:w="4035"/>
        <w:gridCol w:w="1565"/>
        <w:gridCol w:w="835"/>
      </w:tblGrid>
      <w:tr w:rsidR="00183C18" w:rsidRPr="00D67DF4" w14:paraId="5E080539" w14:textId="77777777" w:rsidTr="00B93AD9">
        <w:tc>
          <w:tcPr>
            <w:tcW w:w="190" w:type="pct"/>
            <w:shd w:val="pct10" w:color="auto" w:fill="FFFFFF"/>
            <w:vAlign w:val="center"/>
          </w:tcPr>
          <w:p w14:paraId="2A4A8169" w14:textId="03F52693" w:rsidR="00183C18" w:rsidRPr="00D67DF4" w:rsidRDefault="00183C18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D67DF4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N°</w:t>
            </w:r>
          </w:p>
        </w:tc>
        <w:tc>
          <w:tcPr>
            <w:tcW w:w="1210" w:type="pct"/>
            <w:shd w:val="pct10" w:color="auto" w:fill="FFFFFF"/>
            <w:vAlign w:val="center"/>
          </w:tcPr>
          <w:p w14:paraId="0753512D" w14:textId="6513FE6A" w:rsidR="00183C18" w:rsidRPr="00D67DF4" w:rsidRDefault="00D67DF4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Module</w:t>
            </w:r>
            <w:r w:rsidR="00183C18" w:rsidRPr="00D67DF4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/Fonctionnalité</w:t>
            </w:r>
          </w:p>
        </w:tc>
        <w:tc>
          <w:tcPr>
            <w:tcW w:w="2362" w:type="pct"/>
            <w:shd w:val="pct10" w:color="auto" w:fill="FFFFFF"/>
            <w:vAlign w:val="center"/>
          </w:tcPr>
          <w:p w14:paraId="225DE199" w14:textId="346182BD" w:rsidR="00183C18" w:rsidRPr="00D67DF4" w:rsidRDefault="00183C18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D67DF4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Description du besoin</w:t>
            </w:r>
          </w:p>
        </w:tc>
        <w:tc>
          <w:tcPr>
            <w:tcW w:w="811" w:type="pct"/>
            <w:shd w:val="pct10" w:color="auto" w:fill="FFFFFF"/>
          </w:tcPr>
          <w:p w14:paraId="6DD323C7" w14:textId="54B6CD77" w:rsidR="00D029EC" w:rsidRPr="00D67DF4" w:rsidRDefault="00582879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D67DF4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Evolution</w:t>
            </w:r>
            <w:r w:rsidR="00D029EC" w:rsidRPr="00D67DF4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 xml:space="preserve"> ou nouveau développement</w:t>
            </w:r>
          </w:p>
        </w:tc>
        <w:tc>
          <w:tcPr>
            <w:tcW w:w="428" w:type="pct"/>
            <w:shd w:val="pct10" w:color="auto" w:fill="FFFFFF"/>
            <w:vAlign w:val="center"/>
          </w:tcPr>
          <w:p w14:paraId="06A4718B" w14:textId="06AE7535" w:rsidR="00183C18" w:rsidRPr="00D67DF4" w:rsidRDefault="00183C18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  <w:r w:rsidRPr="00D67DF4"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  <w:t>Priorité</w:t>
            </w:r>
          </w:p>
        </w:tc>
      </w:tr>
      <w:tr w:rsidR="00183C18" w:rsidRPr="00D67DF4" w14:paraId="55C2F9F1" w14:textId="77777777" w:rsidTr="00B93AD9">
        <w:trPr>
          <w:trHeight w:val="331"/>
        </w:trPr>
        <w:tc>
          <w:tcPr>
            <w:tcW w:w="190" w:type="pct"/>
          </w:tcPr>
          <w:p w14:paraId="74BD3EAF" w14:textId="77777777" w:rsidR="00183C18" w:rsidRPr="00D67DF4" w:rsidRDefault="00183C18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210" w:type="pct"/>
          </w:tcPr>
          <w:p w14:paraId="1B1ABDC2" w14:textId="1565B554" w:rsidR="00183C18" w:rsidRPr="00D67DF4" w:rsidRDefault="00183C18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2362" w:type="pct"/>
          </w:tcPr>
          <w:p w14:paraId="6BEE6A74" w14:textId="7921812E" w:rsidR="00183C18" w:rsidRPr="00D67DF4" w:rsidRDefault="00183C18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811" w:type="pct"/>
          </w:tcPr>
          <w:p w14:paraId="2E6E79C6" w14:textId="5FE89824" w:rsidR="00183C18" w:rsidRPr="00D67DF4" w:rsidRDefault="00183C18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428" w:type="pct"/>
          </w:tcPr>
          <w:p w14:paraId="3476E013" w14:textId="1C901E56" w:rsidR="00183C18" w:rsidRPr="00D67DF4" w:rsidRDefault="00183C18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  <w:tr w:rsidR="00183C18" w:rsidRPr="00D67DF4" w14:paraId="7182CF23" w14:textId="77777777" w:rsidTr="00B93AD9">
        <w:trPr>
          <w:trHeight w:val="331"/>
        </w:trPr>
        <w:tc>
          <w:tcPr>
            <w:tcW w:w="190" w:type="pct"/>
          </w:tcPr>
          <w:p w14:paraId="33FB698B" w14:textId="77777777" w:rsidR="00183C18" w:rsidRPr="00D67DF4" w:rsidRDefault="00183C18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1210" w:type="pct"/>
          </w:tcPr>
          <w:p w14:paraId="4F0CCEEA" w14:textId="55717EB0" w:rsidR="00183C18" w:rsidRPr="00D67DF4" w:rsidRDefault="00183C18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2362" w:type="pct"/>
          </w:tcPr>
          <w:p w14:paraId="396AC38C" w14:textId="50B89D25" w:rsidR="00B93AD9" w:rsidRPr="00D67DF4" w:rsidRDefault="00B93AD9" w:rsidP="00D67DF4">
            <w:pPr>
              <w:tabs>
                <w:tab w:val="right" w:pos="8505"/>
              </w:tabs>
              <w:spacing w:after="0"/>
              <w:ind w:left="360" w:hanging="360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811" w:type="pct"/>
          </w:tcPr>
          <w:p w14:paraId="748B407C" w14:textId="2446F1D7" w:rsidR="00183C18" w:rsidRPr="00D67DF4" w:rsidRDefault="00183C18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  <w:tc>
          <w:tcPr>
            <w:tcW w:w="428" w:type="pct"/>
          </w:tcPr>
          <w:p w14:paraId="4FDC91D9" w14:textId="79EA157A" w:rsidR="00183C18" w:rsidRPr="00D67DF4" w:rsidRDefault="00183C18" w:rsidP="00D67DF4">
            <w:pPr>
              <w:tabs>
                <w:tab w:val="right" w:pos="8505"/>
              </w:tabs>
              <w:spacing w:after="0"/>
              <w:jc w:val="center"/>
              <w:rPr>
                <w:rFonts w:ascii="Arial" w:eastAsiaTheme="minorHAnsi" w:hAnsi="Arial"/>
                <w:b/>
                <w:i/>
                <w:color w:val="35415A"/>
                <w:spacing w:val="8"/>
                <w:sz w:val="18"/>
                <w:lang w:eastAsia="en-US"/>
              </w:rPr>
            </w:pPr>
          </w:p>
        </w:tc>
      </w:tr>
    </w:tbl>
    <w:p w14:paraId="6B355E78" w14:textId="77777777" w:rsidR="005634C6" w:rsidRPr="000F2B2F" w:rsidRDefault="005634C6" w:rsidP="003869FF">
      <w:pPr>
        <w:rPr>
          <w:rFonts w:ascii="Aptos" w:hAnsi="Aptos"/>
        </w:rPr>
      </w:pPr>
    </w:p>
    <w:p w14:paraId="6B1C48F8" w14:textId="708E0487" w:rsidR="005634C6" w:rsidRPr="00ED353D" w:rsidRDefault="00C42133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bookmarkStart w:id="9" w:name="_Toc177049477"/>
      <w:r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>Besoin</w:t>
      </w:r>
      <w:r w:rsidR="00BE4C8F"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>s</w:t>
      </w:r>
      <w:r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 xml:space="preserve"> et contraintes </w:t>
      </w:r>
      <w:r w:rsidR="00702695"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>technique</w:t>
      </w:r>
      <w:r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>s</w:t>
      </w:r>
      <w:bookmarkEnd w:id="9"/>
    </w:p>
    <w:p w14:paraId="7FFF6987" w14:textId="77777777" w:rsidR="00D67DF4" w:rsidRDefault="00D67DF4" w:rsidP="00D67DF4">
      <w:pPr>
        <w:spacing w:after="0"/>
        <w:rPr>
          <w:rFonts w:ascii="Arial" w:eastAsiaTheme="minorHAnsi" w:hAnsi="Arial"/>
          <w:color w:val="35415A"/>
          <w:spacing w:val="8"/>
          <w:sz w:val="18"/>
          <w:lang w:eastAsia="en-US"/>
        </w:rPr>
      </w:pPr>
    </w:p>
    <w:p w14:paraId="4AABB1A3" w14:textId="77777777" w:rsidR="00D67DF4" w:rsidRDefault="00D67DF4" w:rsidP="00D67DF4">
      <w:pPr>
        <w:spacing w:after="0"/>
        <w:rPr>
          <w:rFonts w:ascii="Arial" w:eastAsiaTheme="minorHAnsi" w:hAnsi="Arial"/>
          <w:color w:val="35415A"/>
          <w:spacing w:val="8"/>
          <w:sz w:val="18"/>
          <w:lang w:eastAsia="en-US"/>
        </w:rPr>
      </w:pPr>
    </w:p>
    <w:p w14:paraId="2D257DE5" w14:textId="08C6331F" w:rsidR="007C7F67" w:rsidRPr="00ED353D" w:rsidRDefault="00C938BD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bookmarkStart w:id="10" w:name="_Toc177049478"/>
      <w:r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>Echéances</w:t>
      </w:r>
      <w:bookmarkEnd w:id="10"/>
    </w:p>
    <w:p w14:paraId="125B753D" w14:textId="6634486D" w:rsidR="007C7F67" w:rsidRPr="00D67DF4" w:rsidRDefault="007C7F67" w:rsidP="00D67DF4">
      <w:pPr>
        <w:spacing w:after="0"/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</w:pPr>
      <w:r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>Mentionner les éventuelles contraintes de délais ou d’échéances de démarrage, de mise en œuvre, disponibilités…</w:t>
      </w:r>
    </w:p>
    <w:p w14:paraId="388CB43C" w14:textId="7FFEAE4B" w:rsidR="00C765E0" w:rsidRDefault="00C765E0" w:rsidP="003869FF">
      <w:pPr>
        <w:rPr>
          <w:rFonts w:ascii="Aptos" w:hAnsi="Aptos"/>
        </w:rPr>
      </w:pPr>
    </w:p>
    <w:p w14:paraId="6F7F6733" w14:textId="77777777" w:rsidR="00D67DF4" w:rsidRPr="000F2B2F" w:rsidRDefault="00D67DF4" w:rsidP="003869FF">
      <w:pPr>
        <w:rPr>
          <w:rFonts w:ascii="Aptos" w:hAnsi="Aptos"/>
        </w:rPr>
      </w:pPr>
    </w:p>
    <w:p w14:paraId="3CFE7A1D" w14:textId="3AE320C5" w:rsidR="009E781D" w:rsidRPr="00ED353D" w:rsidRDefault="009E781D" w:rsidP="00ED353D">
      <w:pPr>
        <w:pStyle w:val="Titre2"/>
        <w:pBdr>
          <w:bottom w:val="none" w:sz="0" w:space="0" w:color="auto"/>
        </w:pBdr>
        <w:spacing w:before="0" w:after="0"/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</w:pPr>
      <w:bookmarkStart w:id="11" w:name="_Toc177049479"/>
      <w:r w:rsidRPr="00ED353D">
        <w:rPr>
          <w:rFonts w:ascii="Arial" w:hAnsi="Arial"/>
          <w:bCs w:val="0"/>
          <w:smallCaps w:val="0"/>
          <w:color w:val="35415A"/>
          <w:spacing w:val="-20"/>
          <w:sz w:val="36"/>
          <w:szCs w:val="32"/>
          <w:lang w:eastAsia="en-US"/>
        </w:rPr>
        <w:t>Attentes particulières</w:t>
      </w:r>
      <w:bookmarkEnd w:id="11"/>
    </w:p>
    <w:p w14:paraId="70FFD98C" w14:textId="77777777" w:rsidR="00D67DF4" w:rsidRDefault="00D67DF4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bookmarkStart w:id="12" w:name="_Toc177049480"/>
    </w:p>
    <w:p w14:paraId="27997ABC" w14:textId="574B67EF" w:rsidR="00A02C1F" w:rsidRPr="00ED353D" w:rsidRDefault="00A02C1F" w:rsidP="00ED353D">
      <w:pPr>
        <w:pStyle w:val="Titre"/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</w:pPr>
      <w:bookmarkStart w:id="13" w:name="_Toc177049481"/>
      <w:bookmarkEnd w:id="12"/>
      <w:r w:rsidRPr="00ED353D">
        <w:rPr>
          <w:rFonts w:ascii="Arial" w:hAnsi="Arial"/>
          <w:b/>
          <w:color w:val="35415A"/>
          <w:spacing w:val="-10"/>
          <w:kern w:val="28"/>
          <w:sz w:val="20"/>
          <w:lang w:eastAsia="en-US"/>
        </w:rPr>
        <w:t>Livrables</w:t>
      </w:r>
      <w:bookmarkEnd w:id="13"/>
    </w:p>
    <w:p w14:paraId="44ECD9CF" w14:textId="3C7E3CF4" w:rsidR="00A02C1F" w:rsidRPr="00D67DF4" w:rsidRDefault="00DC5525" w:rsidP="00D67DF4">
      <w:pPr>
        <w:spacing w:after="0"/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</w:pPr>
      <w:r w:rsidRPr="00D67DF4">
        <w:rPr>
          <w:rFonts w:ascii="Arial" w:eastAsiaTheme="minorHAnsi" w:hAnsi="Arial"/>
          <w:i/>
          <w:iCs/>
          <w:color w:val="35415A"/>
          <w:spacing w:val="8"/>
          <w:sz w:val="18"/>
          <w:lang w:eastAsia="en-US"/>
        </w:rPr>
        <w:t>Mentionner d’éventuels livrables attendus pour répondre aux besoins</w:t>
      </w:r>
    </w:p>
    <w:p w14:paraId="25A81A1C" w14:textId="77777777" w:rsidR="009E781D" w:rsidRPr="003869FF" w:rsidRDefault="009E781D" w:rsidP="003869FF">
      <w:pPr>
        <w:rPr>
          <w:rFonts w:ascii="Aptos" w:hAnsi="Aptos"/>
        </w:rPr>
      </w:pPr>
    </w:p>
    <w:sectPr w:rsidR="009E781D" w:rsidRPr="003869FF" w:rsidSect="00694D99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843" w:right="1440" w:bottom="1276" w:left="1440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1C14" w14:textId="77777777" w:rsidR="006A07BE" w:rsidRDefault="006A07BE" w:rsidP="00855982">
      <w:pPr>
        <w:spacing w:after="0" w:line="240" w:lineRule="auto"/>
      </w:pPr>
      <w:r>
        <w:separator/>
      </w:r>
    </w:p>
  </w:endnote>
  <w:endnote w:type="continuationSeparator" w:id="0">
    <w:p w14:paraId="34CC5430" w14:textId="77777777" w:rsidR="006A07BE" w:rsidRDefault="006A07BE" w:rsidP="00855982">
      <w:pPr>
        <w:spacing w:after="0" w:line="240" w:lineRule="auto"/>
      </w:pPr>
      <w:r>
        <w:continuationSeparator/>
      </w:r>
    </w:p>
  </w:endnote>
  <w:endnote w:type="continuationNotice" w:id="1">
    <w:p w14:paraId="64D26FB5" w14:textId="77777777" w:rsidR="006A07BE" w:rsidRDefault="006A07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YInterstate Light">
    <w:altName w:val="Calibri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17E4" w14:textId="77777777" w:rsidR="00ED353D" w:rsidRPr="002E28EF" w:rsidRDefault="00ED353D" w:rsidP="00ED353D">
    <w:pPr>
      <w:pStyle w:val="Pieddepage"/>
      <w:pBdr>
        <w:top w:val="single" w:sz="4" w:space="1" w:color="auto"/>
      </w:pBdr>
      <w:tabs>
        <w:tab w:val="right" w:pos="8931"/>
      </w:tabs>
      <w:rPr>
        <w:sz w:val="20"/>
        <w:szCs w:val="20"/>
      </w:rPr>
    </w:pPr>
    <w:r w:rsidRPr="00ED353D">
      <w:rPr>
        <w:rFonts w:ascii="Arial" w:eastAsiaTheme="minorHAnsi" w:hAnsi="Arial"/>
        <w:color w:val="35415A"/>
        <w:spacing w:val="8"/>
        <w:sz w:val="18"/>
        <w:lang w:eastAsia="en-US"/>
      </w:rPr>
      <w:t xml:space="preserve">Propriété exclusive de </w:t>
    </w:r>
    <w:proofErr w:type="spellStart"/>
    <w:r w:rsidRPr="00ED353D">
      <w:rPr>
        <w:rFonts w:ascii="Arial" w:eastAsiaTheme="minorHAnsi" w:hAnsi="Arial"/>
        <w:color w:val="35415A"/>
        <w:spacing w:val="8"/>
        <w:sz w:val="18"/>
        <w:lang w:eastAsia="en-US"/>
      </w:rPr>
      <w:t>ianord</w:t>
    </w:r>
    <w:proofErr w:type="spellEnd"/>
    <w:r w:rsidRPr="008800DF">
      <w:rPr>
        <w:i/>
        <w:iCs/>
        <w:sz w:val="20"/>
        <w:szCs w:val="20"/>
      </w:rPr>
      <w:tab/>
    </w:r>
    <w:sdt>
      <w:sdtPr>
        <w:rPr>
          <w:i/>
          <w:iCs/>
          <w:sz w:val="20"/>
          <w:szCs w:val="20"/>
        </w:rPr>
        <w:id w:val="-379626265"/>
        <w:docPartObj>
          <w:docPartGallery w:val="Page Numbers (Bottom of Page)"/>
          <w:docPartUnique/>
        </w:docPartObj>
      </w:sdtPr>
      <w:sdtEndPr>
        <w:rPr>
          <w:rFonts w:ascii="Arial" w:eastAsiaTheme="minorHAnsi" w:hAnsi="Arial"/>
          <w:i w:val="0"/>
          <w:iCs w:val="0"/>
          <w:color w:val="35415A"/>
          <w:spacing w:val="8"/>
          <w:sz w:val="18"/>
          <w:szCs w:val="22"/>
          <w:lang w:eastAsia="en-US"/>
        </w:rPr>
      </w:sdtEndPr>
      <w:sdtContent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fldChar w:fldCharType="begin"/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instrText>PAGE   \* MERGEFORMAT</w:instrText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fldChar w:fldCharType="separate"/>
        </w:r>
        <w:r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t>1</w:t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fldChar w:fldCharType="end"/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t>/</w:t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fldChar w:fldCharType="begin"/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instrText xml:space="preserve"> NUMPAGES  \* Arabic  \* MERGEFORMAT </w:instrText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fldChar w:fldCharType="separate"/>
        </w:r>
        <w:r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t>6</w:t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fldChar w:fldCharType="end"/>
        </w:r>
      </w:sdtContent>
    </w:sdt>
  </w:p>
  <w:p w14:paraId="101A6452" w14:textId="12084378" w:rsidR="00855982" w:rsidRPr="0088365E" w:rsidRDefault="00ED353D" w:rsidP="00ED353D">
    <w:pPr>
      <w:pStyle w:val="Pieddepage"/>
      <w:tabs>
        <w:tab w:val="left" w:pos="4035"/>
      </w:tabs>
      <w:rPr>
        <w:rFonts w:ascii="Aptos" w:hAnsi="Aptos"/>
      </w:rPr>
    </w:pPr>
    <w:r>
      <w:rPr>
        <w:rFonts w:ascii="Aptos" w:hAnsi="Aptos"/>
      </w:rPr>
      <w:tab/>
    </w:r>
  </w:p>
  <w:p w14:paraId="359C0275" w14:textId="77777777" w:rsidR="004E3CDD" w:rsidRDefault="004E3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20B6" w14:textId="08254BDF" w:rsidR="005175B4" w:rsidRPr="002E28EF" w:rsidRDefault="005175B4" w:rsidP="005175B4">
    <w:pPr>
      <w:pStyle w:val="Pieddepage"/>
      <w:pBdr>
        <w:top w:val="single" w:sz="4" w:space="1" w:color="auto"/>
      </w:pBdr>
      <w:tabs>
        <w:tab w:val="right" w:pos="8931"/>
      </w:tabs>
      <w:rPr>
        <w:sz w:val="20"/>
        <w:szCs w:val="20"/>
      </w:rPr>
    </w:pPr>
    <w:r w:rsidRPr="00ED353D">
      <w:rPr>
        <w:rFonts w:ascii="Arial" w:eastAsiaTheme="minorHAnsi" w:hAnsi="Arial"/>
        <w:color w:val="35415A"/>
        <w:spacing w:val="8"/>
        <w:sz w:val="18"/>
        <w:lang w:eastAsia="en-US"/>
      </w:rPr>
      <w:t>Propriété exclusive d</w:t>
    </w:r>
    <w:r w:rsidR="00B84E0E" w:rsidRPr="00ED353D">
      <w:rPr>
        <w:rFonts w:ascii="Arial" w:eastAsiaTheme="minorHAnsi" w:hAnsi="Arial"/>
        <w:color w:val="35415A"/>
        <w:spacing w:val="8"/>
        <w:sz w:val="18"/>
        <w:lang w:eastAsia="en-US"/>
      </w:rPr>
      <w:t>e ianord</w:t>
    </w:r>
    <w:r w:rsidRPr="008800DF">
      <w:rPr>
        <w:i/>
        <w:iCs/>
        <w:sz w:val="20"/>
        <w:szCs w:val="20"/>
      </w:rPr>
      <w:tab/>
    </w:r>
    <w:sdt>
      <w:sdtPr>
        <w:rPr>
          <w:i/>
          <w:iCs/>
          <w:sz w:val="20"/>
          <w:szCs w:val="20"/>
        </w:rPr>
        <w:id w:val="-2143725465"/>
        <w:docPartObj>
          <w:docPartGallery w:val="Page Numbers (Bottom of Page)"/>
          <w:docPartUnique/>
        </w:docPartObj>
      </w:sdtPr>
      <w:sdtEndPr>
        <w:rPr>
          <w:rFonts w:ascii="Arial" w:eastAsiaTheme="minorHAnsi" w:hAnsi="Arial"/>
          <w:i w:val="0"/>
          <w:iCs w:val="0"/>
          <w:color w:val="35415A"/>
          <w:spacing w:val="8"/>
          <w:sz w:val="18"/>
          <w:szCs w:val="22"/>
          <w:lang w:eastAsia="en-US"/>
        </w:rPr>
      </w:sdtEndPr>
      <w:sdtContent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fldChar w:fldCharType="begin"/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instrText>PAGE   \* MERGEFORMAT</w:instrText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fldChar w:fldCharType="separate"/>
        </w:r>
        <w:r w:rsidR="0064161B"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t>1</w:t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fldChar w:fldCharType="end"/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t>/</w:t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fldChar w:fldCharType="begin"/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instrText xml:space="preserve"> NUMPAGES  \* Arabic  \* MERGEFORMAT </w:instrText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fldChar w:fldCharType="separate"/>
        </w:r>
        <w:r w:rsidR="0064161B"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t>6</w:t>
        </w:r>
        <w:r w:rsidRPr="00ED353D">
          <w:rPr>
            <w:rFonts w:ascii="Arial" w:eastAsiaTheme="minorHAnsi" w:hAnsi="Arial"/>
            <w:color w:val="35415A"/>
            <w:spacing w:val="8"/>
            <w:sz w:val="18"/>
            <w:lang w:eastAsia="en-US"/>
          </w:rPr>
          <w:fldChar w:fldCharType="end"/>
        </w:r>
      </w:sdtContent>
    </w:sdt>
  </w:p>
  <w:p w14:paraId="700BBFF4" w14:textId="77777777" w:rsidR="005175B4" w:rsidRDefault="005175B4" w:rsidP="005175B4">
    <w:pPr>
      <w:pStyle w:val="Pieddepage"/>
      <w:jc w:val="right"/>
    </w:pPr>
  </w:p>
  <w:p w14:paraId="59D08937" w14:textId="77777777" w:rsidR="00B7395D" w:rsidRDefault="00B739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C0FF" w14:textId="77777777" w:rsidR="006A07BE" w:rsidRDefault="006A07BE" w:rsidP="00855982">
      <w:pPr>
        <w:spacing w:after="0" w:line="240" w:lineRule="auto"/>
      </w:pPr>
      <w:r>
        <w:separator/>
      </w:r>
    </w:p>
  </w:footnote>
  <w:footnote w:type="continuationSeparator" w:id="0">
    <w:p w14:paraId="59B4B56E" w14:textId="77777777" w:rsidR="006A07BE" w:rsidRDefault="006A07BE" w:rsidP="00855982">
      <w:pPr>
        <w:spacing w:after="0" w:line="240" w:lineRule="auto"/>
      </w:pPr>
      <w:r>
        <w:continuationSeparator/>
      </w:r>
    </w:p>
  </w:footnote>
  <w:footnote w:type="continuationNotice" w:id="1">
    <w:p w14:paraId="326D6E39" w14:textId="77777777" w:rsidR="006A07BE" w:rsidRDefault="006A07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211E" w14:textId="4827BD22" w:rsidR="00B84E0E" w:rsidRPr="00B84E0E" w:rsidRDefault="00B84E0E" w:rsidP="00B84E0E">
    <w:pPr>
      <w:pStyle w:val="Titre1"/>
      <w:pBdr>
        <w:bottom w:val="none" w:sz="0" w:space="0" w:color="auto"/>
      </w:pBdr>
      <w:shd w:val="clear" w:color="auto" w:fill="auto"/>
      <w:spacing w:before="0" w:after="0" w:line="216" w:lineRule="auto"/>
      <w:jc w:val="right"/>
      <w:rPr>
        <w:rFonts w:ascii="Arial" w:hAnsi="Arial"/>
        <w:bCs w:val="0"/>
        <w:smallCaps w:val="0"/>
        <w:color w:val="35415A"/>
        <w:sz w:val="24"/>
        <w:szCs w:val="24"/>
        <w:lang w:eastAsia="en-US"/>
      </w:rPr>
    </w:pPr>
    <w:r w:rsidRPr="00B84E0E">
      <w:rPr>
        <w:rFonts w:ascii="Arial" w:hAnsi="Arial"/>
        <w:bCs w:val="0"/>
        <w:smallCaps w:val="0"/>
        <w:noProof/>
        <w:color w:val="35415A"/>
        <w:lang w:eastAsia="en-US"/>
      </w:rPr>
      <w:drawing>
        <wp:anchor distT="0" distB="0" distL="114300" distR="114300" simplePos="0" relativeHeight="251659264" behindDoc="1" locked="0" layoutInCell="1" allowOverlap="1" wp14:anchorId="0F2A2CAE" wp14:editId="1FEEA928">
          <wp:simplePos x="0" y="0"/>
          <wp:positionH relativeFrom="margin">
            <wp:align>left</wp:align>
          </wp:positionH>
          <wp:positionV relativeFrom="paragraph">
            <wp:posOffset>-80645</wp:posOffset>
          </wp:positionV>
          <wp:extent cx="1276350" cy="367295"/>
          <wp:effectExtent l="0" t="0" r="0" b="0"/>
          <wp:wrapTight wrapText="bothSides">
            <wp:wrapPolygon edited="0">
              <wp:start x="0" y="0"/>
              <wp:lineTo x="0" y="20180"/>
              <wp:lineTo x="6448" y="20180"/>
              <wp:lineTo x="21278" y="16817"/>
              <wp:lineTo x="21278" y="3363"/>
              <wp:lineTo x="6448" y="0"/>
              <wp:lineTo x="0" y="0"/>
            </wp:wrapPolygon>
          </wp:wrapTight>
          <wp:docPr id="110962131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2131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367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4E0E">
      <w:rPr>
        <w:rFonts w:ascii="Arial" w:hAnsi="Arial"/>
        <w:bCs w:val="0"/>
        <w:smallCaps w:val="0"/>
        <w:color w:val="35415A"/>
        <w:lang w:eastAsia="en-US"/>
      </w:rPr>
      <w:t>Document d’expression du besoin</w:t>
    </w:r>
  </w:p>
  <w:p w14:paraId="1DA2DD0F" w14:textId="77777777" w:rsidR="00B84E0E" w:rsidRDefault="00B84E0E" w:rsidP="00B84E0E">
    <w:pPr>
      <w:pStyle w:val="En-tte"/>
      <w:tabs>
        <w:tab w:val="left" w:pos="225"/>
      </w:tabs>
    </w:pPr>
  </w:p>
  <w:p w14:paraId="78642553" w14:textId="378FAB14" w:rsidR="00FA1E68" w:rsidRDefault="00B84E0E" w:rsidP="00B84E0E">
    <w:pPr>
      <w:pStyle w:val="En-tte"/>
      <w:tabs>
        <w:tab w:val="left" w:pos="2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46CD" w14:textId="5B6AD573" w:rsidR="00FA1E68" w:rsidRDefault="00FA1E68" w:rsidP="00CA35B9">
    <w:pPr>
      <w:pStyle w:val="En-tte"/>
      <w:ind w:left="-1418" w:right="-1440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E92"/>
    <w:multiLevelType w:val="hybridMultilevel"/>
    <w:tmpl w:val="A984D5FE"/>
    <w:lvl w:ilvl="0" w:tplc="28EEB3C4">
      <w:start w:val="1"/>
      <w:numFmt w:val="bullet"/>
      <w:pStyle w:val="Astuce"/>
      <w:lvlText w:val=""/>
      <w:lvlJc w:val="left"/>
      <w:pPr>
        <w:ind w:left="1068" w:hanging="360"/>
      </w:pPr>
      <w:rPr>
        <w:rFonts w:ascii="Symbol" w:hAnsi="Symbol" w:hint="default"/>
        <w:color w:val="auto"/>
        <w:sz w:val="72"/>
        <w:szCs w:val="7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A930D3"/>
    <w:multiLevelType w:val="hybridMultilevel"/>
    <w:tmpl w:val="A94E9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6C65"/>
    <w:multiLevelType w:val="multilevel"/>
    <w:tmpl w:val="E28CB4A6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7B671A"/>
    <w:multiLevelType w:val="hybridMultilevel"/>
    <w:tmpl w:val="C688D00C"/>
    <w:lvl w:ilvl="0" w:tplc="0D084EB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B1E"/>
    <w:multiLevelType w:val="hybridMultilevel"/>
    <w:tmpl w:val="E8967408"/>
    <w:lvl w:ilvl="0" w:tplc="10F4AEFE">
      <w:start w:val="1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6463F2B"/>
    <w:multiLevelType w:val="hybridMultilevel"/>
    <w:tmpl w:val="0390FDD4"/>
    <w:lvl w:ilvl="0" w:tplc="10F4AEFE">
      <w:start w:val="10"/>
      <w:numFmt w:val="bullet"/>
      <w:lvlText w:val="-"/>
      <w:lvlJc w:val="left"/>
      <w:pPr>
        <w:ind w:left="426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20B034CF"/>
    <w:multiLevelType w:val="hybridMultilevel"/>
    <w:tmpl w:val="8FE48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42739"/>
    <w:multiLevelType w:val="multilevel"/>
    <w:tmpl w:val="53BE1A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DC17CCC"/>
    <w:multiLevelType w:val="hybridMultilevel"/>
    <w:tmpl w:val="8F88FA20"/>
    <w:lvl w:ilvl="0" w:tplc="4030C6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A1E4E"/>
    <w:multiLevelType w:val="hybridMultilevel"/>
    <w:tmpl w:val="879CF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B18DC"/>
    <w:multiLevelType w:val="hybridMultilevel"/>
    <w:tmpl w:val="BE6E0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77DEA"/>
    <w:multiLevelType w:val="hybridMultilevel"/>
    <w:tmpl w:val="0BC02998"/>
    <w:lvl w:ilvl="0" w:tplc="10F4AEFE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4F17A">
      <w:start w:val="4"/>
      <w:numFmt w:val="bullet"/>
      <w:lvlText w:val="•"/>
      <w:lvlJc w:val="left"/>
      <w:pPr>
        <w:ind w:left="3936" w:hanging="696"/>
      </w:pPr>
      <w:rPr>
        <w:rFonts w:ascii="Calibri" w:eastAsiaTheme="minorEastAsia" w:hAnsi="Calibri" w:cs="Calibr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44389"/>
    <w:multiLevelType w:val="hybridMultilevel"/>
    <w:tmpl w:val="9B72D208"/>
    <w:lvl w:ilvl="0" w:tplc="4DA8B0A0">
      <w:start w:val="10"/>
      <w:numFmt w:val="bullet"/>
      <w:pStyle w:val="Paragraphedeliste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D66BA0"/>
    <w:multiLevelType w:val="hybridMultilevel"/>
    <w:tmpl w:val="4C3C2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57DDF"/>
    <w:multiLevelType w:val="hybridMultilevel"/>
    <w:tmpl w:val="4A087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A5326"/>
    <w:multiLevelType w:val="hybridMultilevel"/>
    <w:tmpl w:val="2136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56E1A"/>
    <w:multiLevelType w:val="hybridMultilevel"/>
    <w:tmpl w:val="51349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07CDC"/>
    <w:multiLevelType w:val="hybridMultilevel"/>
    <w:tmpl w:val="3406448C"/>
    <w:lvl w:ilvl="0" w:tplc="3940DA9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24998"/>
    <w:multiLevelType w:val="hybridMultilevel"/>
    <w:tmpl w:val="1E982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85209">
    <w:abstractNumId w:val="2"/>
  </w:num>
  <w:num w:numId="2" w16cid:durableId="1505511176">
    <w:abstractNumId w:val="11"/>
  </w:num>
  <w:num w:numId="3" w16cid:durableId="2098749230">
    <w:abstractNumId w:val="7"/>
  </w:num>
  <w:num w:numId="4" w16cid:durableId="507526303">
    <w:abstractNumId w:val="0"/>
  </w:num>
  <w:num w:numId="5" w16cid:durableId="70784609">
    <w:abstractNumId w:val="16"/>
  </w:num>
  <w:num w:numId="6" w16cid:durableId="414397526">
    <w:abstractNumId w:val="3"/>
  </w:num>
  <w:num w:numId="7" w16cid:durableId="580601507">
    <w:abstractNumId w:val="5"/>
  </w:num>
  <w:num w:numId="8" w16cid:durableId="339085560">
    <w:abstractNumId w:val="12"/>
  </w:num>
  <w:num w:numId="9" w16cid:durableId="1652715380">
    <w:abstractNumId w:val="15"/>
  </w:num>
  <w:num w:numId="10" w16cid:durableId="972442773">
    <w:abstractNumId w:val="7"/>
  </w:num>
  <w:num w:numId="11" w16cid:durableId="1843660744">
    <w:abstractNumId w:val="10"/>
  </w:num>
  <w:num w:numId="12" w16cid:durableId="1835143105">
    <w:abstractNumId w:val="13"/>
  </w:num>
  <w:num w:numId="13" w16cid:durableId="1425345982">
    <w:abstractNumId w:val="6"/>
  </w:num>
  <w:num w:numId="14" w16cid:durableId="866068397">
    <w:abstractNumId w:val="9"/>
  </w:num>
  <w:num w:numId="15" w16cid:durableId="155918482">
    <w:abstractNumId w:val="4"/>
  </w:num>
  <w:num w:numId="16" w16cid:durableId="316156314">
    <w:abstractNumId w:val="1"/>
  </w:num>
  <w:num w:numId="17" w16cid:durableId="2105414887">
    <w:abstractNumId w:val="8"/>
  </w:num>
  <w:num w:numId="18" w16cid:durableId="311057145">
    <w:abstractNumId w:val="17"/>
  </w:num>
  <w:num w:numId="19" w16cid:durableId="1999847134">
    <w:abstractNumId w:val="18"/>
  </w:num>
  <w:num w:numId="20" w16cid:durableId="97992035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308"/>
    <w:rsid w:val="000008E7"/>
    <w:rsid w:val="00000B38"/>
    <w:rsid w:val="00001266"/>
    <w:rsid w:val="00001B64"/>
    <w:rsid w:val="00002C68"/>
    <w:rsid w:val="00003A0C"/>
    <w:rsid w:val="00003EF2"/>
    <w:rsid w:val="00003F10"/>
    <w:rsid w:val="00004DA3"/>
    <w:rsid w:val="00005509"/>
    <w:rsid w:val="00005912"/>
    <w:rsid w:val="00011522"/>
    <w:rsid w:val="00011BF1"/>
    <w:rsid w:val="00013206"/>
    <w:rsid w:val="000134A5"/>
    <w:rsid w:val="0001364F"/>
    <w:rsid w:val="000138BB"/>
    <w:rsid w:val="0001426D"/>
    <w:rsid w:val="00014D33"/>
    <w:rsid w:val="00014F78"/>
    <w:rsid w:val="00015CE6"/>
    <w:rsid w:val="00016ECA"/>
    <w:rsid w:val="000171F3"/>
    <w:rsid w:val="00021911"/>
    <w:rsid w:val="000222EB"/>
    <w:rsid w:val="0002241E"/>
    <w:rsid w:val="000228D8"/>
    <w:rsid w:val="0002309D"/>
    <w:rsid w:val="000237D5"/>
    <w:rsid w:val="00023F2D"/>
    <w:rsid w:val="00023F75"/>
    <w:rsid w:val="00024A6F"/>
    <w:rsid w:val="00025F07"/>
    <w:rsid w:val="00026290"/>
    <w:rsid w:val="000265D2"/>
    <w:rsid w:val="000276E4"/>
    <w:rsid w:val="00027F80"/>
    <w:rsid w:val="00027F91"/>
    <w:rsid w:val="0003093F"/>
    <w:rsid w:val="00030989"/>
    <w:rsid w:val="00030E5B"/>
    <w:rsid w:val="0003138A"/>
    <w:rsid w:val="00031C6F"/>
    <w:rsid w:val="00031E7B"/>
    <w:rsid w:val="00032B31"/>
    <w:rsid w:val="00032D94"/>
    <w:rsid w:val="00032E0B"/>
    <w:rsid w:val="00034624"/>
    <w:rsid w:val="00035180"/>
    <w:rsid w:val="00035EC0"/>
    <w:rsid w:val="00036E3F"/>
    <w:rsid w:val="00036EAF"/>
    <w:rsid w:val="000370ED"/>
    <w:rsid w:val="0003748C"/>
    <w:rsid w:val="000374FB"/>
    <w:rsid w:val="00040AF2"/>
    <w:rsid w:val="0004123D"/>
    <w:rsid w:val="000413CC"/>
    <w:rsid w:val="00043D6E"/>
    <w:rsid w:val="000457C8"/>
    <w:rsid w:val="00046A27"/>
    <w:rsid w:val="0004716E"/>
    <w:rsid w:val="00047805"/>
    <w:rsid w:val="00047A6D"/>
    <w:rsid w:val="00047AF6"/>
    <w:rsid w:val="00050DFB"/>
    <w:rsid w:val="00050F3D"/>
    <w:rsid w:val="00051A18"/>
    <w:rsid w:val="0005470A"/>
    <w:rsid w:val="00054BBB"/>
    <w:rsid w:val="00054F83"/>
    <w:rsid w:val="0005571E"/>
    <w:rsid w:val="000558C5"/>
    <w:rsid w:val="00056229"/>
    <w:rsid w:val="000601AE"/>
    <w:rsid w:val="000607AD"/>
    <w:rsid w:val="00060D22"/>
    <w:rsid w:val="00061884"/>
    <w:rsid w:val="00061E60"/>
    <w:rsid w:val="00061FFC"/>
    <w:rsid w:val="000621D9"/>
    <w:rsid w:val="0006302F"/>
    <w:rsid w:val="000630E5"/>
    <w:rsid w:val="000631AF"/>
    <w:rsid w:val="0006335D"/>
    <w:rsid w:val="00063F85"/>
    <w:rsid w:val="000642F7"/>
    <w:rsid w:val="00064660"/>
    <w:rsid w:val="00064F7D"/>
    <w:rsid w:val="000658B5"/>
    <w:rsid w:val="00065999"/>
    <w:rsid w:val="00066217"/>
    <w:rsid w:val="000669EA"/>
    <w:rsid w:val="000675DD"/>
    <w:rsid w:val="00067B52"/>
    <w:rsid w:val="00067EA4"/>
    <w:rsid w:val="000705A3"/>
    <w:rsid w:val="0007236E"/>
    <w:rsid w:val="000730C9"/>
    <w:rsid w:val="0007391E"/>
    <w:rsid w:val="00073B0A"/>
    <w:rsid w:val="0007409C"/>
    <w:rsid w:val="000758D6"/>
    <w:rsid w:val="00076A58"/>
    <w:rsid w:val="0007747D"/>
    <w:rsid w:val="00077ECB"/>
    <w:rsid w:val="00077F03"/>
    <w:rsid w:val="00080238"/>
    <w:rsid w:val="00080A94"/>
    <w:rsid w:val="00081B38"/>
    <w:rsid w:val="000820F3"/>
    <w:rsid w:val="000823A0"/>
    <w:rsid w:val="00083350"/>
    <w:rsid w:val="000833BA"/>
    <w:rsid w:val="00085492"/>
    <w:rsid w:val="0008568F"/>
    <w:rsid w:val="000876E5"/>
    <w:rsid w:val="000877A6"/>
    <w:rsid w:val="00090457"/>
    <w:rsid w:val="00092DB6"/>
    <w:rsid w:val="0009302D"/>
    <w:rsid w:val="00093112"/>
    <w:rsid w:val="00094770"/>
    <w:rsid w:val="00094AC4"/>
    <w:rsid w:val="00094BE5"/>
    <w:rsid w:val="00094DC1"/>
    <w:rsid w:val="00095284"/>
    <w:rsid w:val="00095AAA"/>
    <w:rsid w:val="000972E4"/>
    <w:rsid w:val="000A17B6"/>
    <w:rsid w:val="000A2A28"/>
    <w:rsid w:val="000A2E0C"/>
    <w:rsid w:val="000A2E41"/>
    <w:rsid w:val="000A3E87"/>
    <w:rsid w:val="000A40BD"/>
    <w:rsid w:val="000A4EA9"/>
    <w:rsid w:val="000A59EA"/>
    <w:rsid w:val="000A6C65"/>
    <w:rsid w:val="000A7A3E"/>
    <w:rsid w:val="000A7D22"/>
    <w:rsid w:val="000B021F"/>
    <w:rsid w:val="000B133B"/>
    <w:rsid w:val="000B1F1F"/>
    <w:rsid w:val="000B21A0"/>
    <w:rsid w:val="000B25C3"/>
    <w:rsid w:val="000B2B7C"/>
    <w:rsid w:val="000B37A1"/>
    <w:rsid w:val="000B4865"/>
    <w:rsid w:val="000B5838"/>
    <w:rsid w:val="000B6141"/>
    <w:rsid w:val="000B690C"/>
    <w:rsid w:val="000B69A8"/>
    <w:rsid w:val="000B6C2D"/>
    <w:rsid w:val="000B7B3B"/>
    <w:rsid w:val="000B7FDF"/>
    <w:rsid w:val="000C1050"/>
    <w:rsid w:val="000C1F6E"/>
    <w:rsid w:val="000C2419"/>
    <w:rsid w:val="000C2504"/>
    <w:rsid w:val="000C26BC"/>
    <w:rsid w:val="000C2B40"/>
    <w:rsid w:val="000C32FF"/>
    <w:rsid w:val="000C336D"/>
    <w:rsid w:val="000C3FBF"/>
    <w:rsid w:val="000C4979"/>
    <w:rsid w:val="000C5E14"/>
    <w:rsid w:val="000C65E7"/>
    <w:rsid w:val="000C68F7"/>
    <w:rsid w:val="000C77D6"/>
    <w:rsid w:val="000C7FAB"/>
    <w:rsid w:val="000D0772"/>
    <w:rsid w:val="000D0F85"/>
    <w:rsid w:val="000D11BF"/>
    <w:rsid w:val="000D1CCD"/>
    <w:rsid w:val="000D1F83"/>
    <w:rsid w:val="000D233B"/>
    <w:rsid w:val="000D259E"/>
    <w:rsid w:val="000D285F"/>
    <w:rsid w:val="000D3505"/>
    <w:rsid w:val="000D68AE"/>
    <w:rsid w:val="000D72B1"/>
    <w:rsid w:val="000D7B97"/>
    <w:rsid w:val="000E0102"/>
    <w:rsid w:val="000E0706"/>
    <w:rsid w:val="000E0C77"/>
    <w:rsid w:val="000E1257"/>
    <w:rsid w:val="000E18A5"/>
    <w:rsid w:val="000E201C"/>
    <w:rsid w:val="000E28A7"/>
    <w:rsid w:val="000E3773"/>
    <w:rsid w:val="000E3B7E"/>
    <w:rsid w:val="000E3C2D"/>
    <w:rsid w:val="000E3F33"/>
    <w:rsid w:val="000E4882"/>
    <w:rsid w:val="000E5249"/>
    <w:rsid w:val="000E5E93"/>
    <w:rsid w:val="000E7839"/>
    <w:rsid w:val="000F09AD"/>
    <w:rsid w:val="000F13EF"/>
    <w:rsid w:val="000F2060"/>
    <w:rsid w:val="000F2811"/>
    <w:rsid w:val="000F2A58"/>
    <w:rsid w:val="000F2B2F"/>
    <w:rsid w:val="000F2FCE"/>
    <w:rsid w:val="000F36D5"/>
    <w:rsid w:val="000F406B"/>
    <w:rsid w:val="000F498B"/>
    <w:rsid w:val="000F5D3A"/>
    <w:rsid w:val="000F5D64"/>
    <w:rsid w:val="000F60C5"/>
    <w:rsid w:val="000F6995"/>
    <w:rsid w:val="000F6AB8"/>
    <w:rsid w:val="000F6E7F"/>
    <w:rsid w:val="000F7409"/>
    <w:rsid w:val="00101086"/>
    <w:rsid w:val="001016F1"/>
    <w:rsid w:val="00103097"/>
    <w:rsid w:val="0010412D"/>
    <w:rsid w:val="0010432A"/>
    <w:rsid w:val="0010434F"/>
    <w:rsid w:val="001044DD"/>
    <w:rsid w:val="00104998"/>
    <w:rsid w:val="00105C8F"/>
    <w:rsid w:val="00105E17"/>
    <w:rsid w:val="00110492"/>
    <w:rsid w:val="00110B4B"/>
    <w:rsid w:val="001114DC"/>
    <w:rsid w:val="00111922"/>
    <w:rsid w:val="001123CA"/>
    <w:rsid w:val="00112F8B"/>
    <w:rsid w:val="00113695"/>
    <w:rsid w:val="00113B5F"/>
    <w:rsid w:val="001141B2"/>
    <w:rsid w:val="00114808"/>
    <w:rsid w:val="001148F8"/>
    <w:rsid w:val="00115334"/>
    <w:rsid w:val="00116979"/>
    <w:rsid w:val="00117751"/>
    <w:rsid w:val="00120020"/>
    <w:rsid w:val="001205A6"/>
    <w:rsid w:val="00120780"/>
    <w:rsid w:val="00121B5C"/>
    <w:rsid w:val="001230CB"/>
    <w:rsid w:val="001235B5"/>
    <w:rsid w:val="00124960"/>
    <w:rsid w:val="00124F8B"/>
    <w:rsid w:val="00125540"/>
    <w:rsid w:val="00125E87"/>
    <w:rsid w:val="001263EF"/>
    <w:rsid w:val="00126502"/>
    <w:rsid w:val="00126533"/>
    <w:rsid w:val="00126B93"/>
    <w:rsid w:val="001278DE"/>
    <w:rsid w:val="001322C7"/>
    <w:rsid w:val="00132C31"/>
    <w:rsid w:val="00133CBA"/>
    <w:rsid w:val="00133F92"/>
    <w:rsid w:val="001342C0"/>
    <w:rsid w:val="001349E6"/>
    <w:rsid w:val="0013505F"/>
    <w:rsid w:val="00135248"/>
    <w:rsid w:val="00135462"/>
    <w:rsid w:val="001354F1"/>
    <w:rsid w:val="00136258"/>
    <w:rsid w:val="00136B82"/>
    <w:rsid w:val="00136C06"/>
    <w:rsid w:val="00137AEF"/>
    <w:rsid w:val="00137E91"/>
    <w:rsid w:val="001402DF"/>
    <w:rsid w:val="00140999"/>
    <w:rsid w:val="00140BDA"/>
    <w:rsid w:val="00140CDE"/>
    <w:rsid w:val="00141546"/>
    <w:rsid w:val="00141725"/>
    <w:rsid w:val="001417B1"/>
    <w:rsid w:val="00143B17"/>
    <w:rsid w:val="00144956"/>
    <w:rsid w:val="00144A6A"/>
    <w:rsid w:val="00145259"/>
    <w:rsid w:val="00145926"/>
    <w:rsid w:val="0014794B"/>
    <w:rsid w:val="00147A17"/>
    <w:rsid w:val="00152622"/>
    <w:rsid w:val="00152AED"/>
    <w:rsid w:val="001537B9"/>
    <w:rsid w:val="001543FA"/>
    <w:rsid w:val="0015466D"/>
    <w:rsid w:val="0015509A"/>
    <w:rsid w:val="001551A9"/>
    <w:rsid w:val="00155CDA"/>
    <w:rsid w:val="00156233"/>
    <w:rsid w:val="00157E6F"/>
    <w:rsid w:val="001601A2"/>
    <w:rsid w:val="00160E4A"/>
    <w:rsid w:val="0016164F"/>
    <w:rsid w:val="0016217F"/>
    <w:rsid w:val="00162423"/>
    <w:rsid w:val="001633E3"/>
    <w:rsid w:val="00164A0F"/>
    <w:rsid w:val="00165FFE"/>
    <w:rsid w:val="0016622B"/>
    <w:rsid w:val="00167476"/>
    <w:rsid w:val="0016788B"/>
    <w:rsid w:val="00170BF0"/>
    <w:rsid w:val="001718C8"/>
    <w:rsid w:val="00171D06"/>
    <w:rsid w:val="00171D82"/>
    <w:rsid w:val="00172172"/>
    <w:rsid w:val="0017266E"/>
    <w:rsid w:val="00172983"/>
    <w:rsid w:val="00172F37"/>
    <w:rsid w:val="001742E7"/>
    <w:rsid w:val="0017473E"/>
    <w:rsid w:val="001750C3"/>
    <w:rsid w:val="0017543C"/>
    <w:rsid w:val="00175696"/>
    <w:rsid w:val="001759AE"/>
    <w:rsid w:val="00176203"/>
    <w:rsid w:val="001767C1"/>
    <w:rsid w:val="00176F7D"/>
    <w:rsid w:val="00177E74"/>
    <w:rsid w:val="00180BD6"/>
    <w:rsid w:val="00181D10"/>
    <w:rsid w:val="001831C1"/>
    <w:rsid w:val="0018366F"/>
    <w:rsid w:val="00183C18"/>
    <w:rsid w:val="00183E7E"/>
    <w:rsid w:val="001849EA"/>
    <w:rsid w:val="00186971"/>
    <w:rsid w:val="00186C28"/>
    <w:rsid w:val="00187C42"/>
    <w:rsid w:val="0019031D"/>
    <w:rsid w:val="00190D91"/>
    <w:rsid w:val="00191DDE"/>
    <w:rsid w:val="00191E57"/>
    <w:rsid w:val="00192179"/>
    <w:rsid w:val="00192277"/>
    <w:rsid w:val="00192625"/>
    <w:rsid w:val="00192D26"/>
    <w:rsid w:val="00192F19"/>
    <w:rsid w:val="00193B8E"/>
    <w:rsid w:val="00193C48"/>
    <w:rsid w:val="00194752"/>
    <w:rsid w:val="0019537C"/>
    <w:rsid w:val="00197150"/>
    <w:rsid w:val="001A1D73"/>
    <w:rsid w:val="001A2617"/>
    <w:rsid w:val="001A283E"/>
    <w:rsid w:val="001A32E6"/>
    <w:rsid w:val="001A38BF"/>
    <w:rsid w:val="001A3C60"/>
    <w:rsid w:val="001A43A3"/>
    <w:rsid w:val="001A459B"/>
    <w:rsid w:val="001A52D2"/>
    <w:rsid w:val="001A556E"/>
    <w:rsid w:val="001A6A40"/>
    <w:rsid w:val="001B0074"/>
    <w:rsid w:val="001B2D3C"/>
    <w:rsid w:val="001B2FD8"/>
    <w:rsid w:val="001B3390"/>
    <w:rsid w:val="001B3D3E"/>
    <w:rsid w:val="001B4197"/>
    <w:rsid w:val="001B4980"/>
    <w:rsid w:val="001B4D43"/>
    <w:rsid w:val="001B5429"/>
    <w:rsid w:val="001B5B9A"/>
    <w:rsid w:val="001B5EF2"/>
    <w:rsid w:val="001B5F25"/>
    <w:rsid w:val="001B7501"/>
    <w:rsid w:val="001B760E"/>
    <w:rsid w:val="001B7769"/>
    <w:rsid w:val="001B780F"/>
    <w:rsid w:val="001B78C0"/>
    <w:rsid w:val="001C0EBA"/>
    <w:rsid w:val="001C1DEF"/>
    <w:rsid w:val="001C20CF"/>
    <w:rsid w:val="001C35FB"/>
    <w:rsid w:val="001C4BA7"/>
    <w:rsid w:val="001C4E74"/>
    <w:rsid w:val="001C5ADD"/>
    <w:rsid w:val="001C7F6E"/>
    <w:rsid w:val="001D0884"/>
    <w:rsid w:val="001D1128"/>
    <w:rsid w:val="001D19CE"/>
    <w:rsid w:val="001D1D0A"/>
    <w:rsid w:val="001D1D86"/>
    <w:rsid w:val="001D1D96"/>
    <w:rsid w:val="001D202F"/>
    <w:rsid w:val="001D289C"/>
    <w:rsid w:val="001D2D4D"/>
    <w:rsid w:val="001D3C0E"/>
    <w:rsid w:val="001D4362"/>
    <w:rsid w:val="001D4661"/>
    <w:rsid w:val="001D5079"/>
    <w:rsid w:val="001D58F8"/>
    <w:rsid w:val="001D5A17"/>
    <w:rsid w:val="001D63D8"/>
    <w:rsid w:val="001D6B72"/>
    <w:rsid w:val="001D6ED8"/>
    <w:rsid w:val="001D79C2"/>
    <w:rsid w:val="001E0163"/>
    <w:rsid w:val="001E1150"/>
    <w:rsid w:val="001E1BD0"/>
    <w:rsid w:val="001E1E1E"/>
    <w:rsid w:val="001E2C1D"/>
    <w:rsid w:val="001E34AC"/>
    <w:rsid w:val="001E377C"/>
    <w:rsid w:val="001E4B45"/>
    <w:rsid w:val="001E6839"/>
    <w:rsid w:val="001E799D"/>
    <w:rsid w:val="001F044A"/>
    <w:rsid w:val="001F0479"/>
    <w:rsid w:val="001F0BD8"/>
    <w:rsid w:val="001F0F9B"/>
    <w:rsid w:val="001F1896"/>
    <w:rsid w:val="001F1B4C"/>
    <w:rsid w:val="001F2058"/>
    <w:rsid w:val="001F28E8"/>
    <w:rsid w:val="001F2B39"/>
    <w:rsid w:val="001F2DC2"/>
    <w:rsid w:val="001F3D8C"/>
    <w:rsid w:val="001F3E64"/>
    <w:rsid w:val="001F4402"/>
    <w:rsid w:val="001F4B56"/>
    <w:rsid w:val="001F4E03"/>
    <w:rsid w:val="001F5E8F"/>
    <w:rsid w:val="001F6B73"/>
    <w:rsid w:val="001F6D3C"/>
    <w:rsid w:val="001F7D97"/>
    <w:rsid w:val="002001E6"/>
    <w:rsid w:val="00200A9A"/>
    <w:rsid w:val="00201396"/>
    <w:rsid w:val="00201770"/>
    <w:rsid w:val="00202223"/>
    <w:rsid w:val="00202F60"/>
    <w:rsid w:val="00205245"/>
    <w:rsid w:val="00205878"/>
    <w:rsid w:val="0020591D"/>
    <w:rsid w:val="00207228"/>
    <w:rsid w:val="00207279"/>
    <w:rsid w:val="00210F3B"/>
    <w:rsid w:val="00211582"/>
    <w:rsid w:val="0021290E"/>
    <w:rsid w:val="00212D82"/>
    <w:rsid w:val="00213DD3"/>
    <w:rsid w:val="00215048"/>
    <w:rsid w:val="00215D13"/>
    <w:rsid w:val="002163A6"/>
    <w:rsid w:val="002163EC"/>
    <w:rsid w:val="00216762"/>
    <w:rsid w:val="00216A30"/>
    <w:rsid w:val="00216BCA"/>
    <w:rsid w:val="0021724C"/>
    <w:rsid w:val="002175C8"/>
    <w:rsid w:val="00217CCD"/>
    <w:rsid w:val="00220500"/>
    <w:rsid w:val="0022225B"/>
    <w:rsid w:val="00223560"/>
    <w:rsid w:val="00224012"/>
    <w:rsid w:val="002242A8"/>
    <w:rsid w:val="002242EC"/>
    <w:rsid w:val="00224694"/>
    <w:rsid w:val="00225CC4"/>
    <w:rsid w:val="002263CE"/>
    <w:rsid w:val="00226F8E"/>
    <w:rsid w:val="00227964"/>
    <w:rsid w:val="002307BD"/>
    <w:rsid w:val="00232872"/>
    <w:rsid w:val="002328C7"/>
    <w:rsid w:val="00232C27"/>
    <w:rsid w:val="002339BA"/>
    <w:rsid w:val="00233CB7"/>
    <w:rsid w:val="00235209"/>
    <w:rsid w:val="00235C88"/>
    <w:rsid w:val="00236144"/>
    <w:rsid w:val="00236D13"/>
    <w:rsid w:val="002372CE"/>
    <w:rsid w:val="002410A8"/>
    <w:rsid w:val="002410C3"/>
    <w:rsid w:val="00241B30"/>
    <w:rsid w:val="00242614"/>
    <w:rsid w:val="00243511"/>
    <w:rsid w:val="002435C5"/>
    <w:rsid w:val="00243612"/>
    <w:rsid w:val="00243C84"/>
    <w:rsid w:val="00244D50"/>
    <w:rsid w:val="00244DC3"/>
    <w:rsid w:val="00244EA7"/>
    <w:rsid w:val="00244EFE"/>
    <w:rsid w:val="00244FA2"/>
    <w:rsid w:val="0024574B"/>
    <w:rsid w:val="00245B88"/>
    <w:rsid w:val="00246981"/>
    <w:rsid w:val="002502F1"/>
    <w:rsid w:val="002505BF"/>
    <w:rsid w:val="00250616"/>
    <w:rsid w:val="00250EB7"/>
    <w:rsid w:val="002510E9"/>
    <w:rsid w:val="002512C2"/>
    <w:rsid w:val="00251908"/>
    <w:rsid w:val="00251C31"/>
    <w:rsid w:val="002525D6"/>
    <w:rsid w:val="0025330B"/>
    <w:rsid w:val="002539A2"/>
    <w:rsid w:val="00253C00"/>
    <w:rsid w:val="0025406F"/>
    <w:rsid w:val="00254078"/>
    <w:rsid w:val="002545B6"/>
    <w:rsid w:val="00254CE4"/>
    <w:rsid w:val="00255173"/>
    <w:rsid w:val="00255499"/>
    <w:rsid w:val="00255F68"/>
    <w:rsid w:val="00256E61"/>
    <w:rsid w:val="002575D2"/>
    <w:rsid w:val="00260607"/>
    <w:rsid w:val="00260A21"/>
    <w:rsid w:val="00260E01"/>
    <w:rsid w:val="002621AB"/>
    <w:rsid w:val="002624A4"/>
    <w:rsid w:val="00262F79"/>
    <w:rsid w:val="002632CB"/>
    <w:rsid w:val="00263BCB"/>
    <w:rsid w:val="00263C82"/>
    <w:rsid w:val="0026464B"/>
    <w:rsid w:val="0026487F"/>
    <w:rsid w:val="00264FCC"/>
    <w:rsid w:val="00266FF1"/>
    <w:rsid w:val="00267FAE"/>
    <w:rsid w:val="002706FB"/>
    <w:rsid w:val="00271037"/>
    <w:rsid w:val="002716B0"/>
    <w:rsid w:val="00271AB0"/>
    <w:rsid w:val="00271B01"/>
    <w:rsid w:val="00273294"/>
    <w:rsid w:val="0027338A"/>
    <w:rsid w:val="00274B5E"/>
    <w:rsid w:val="00274CBA"/>
    <w:rsid w:val="00275114"/>
    <w:rsid w:val="0027652A"/>
    <w:rsid w:val="00276ED7"/>
    <w:rsid w:val="00277FB0"/>
    <w:rsid w:val="002805EC"/>
    <w:rsid w:val="00280FA0"/>
    <w:rsid w:val="002814A5"/>
    <w:rsid w:val="002824C1"/>
    <w:rsid w:val="002831FF"/>
    <w:rsid w:val="00283292"/>
    <w:rsid w:val="002832D2"/>
    <w:rsid w:val="002832FC"/>
    <w:rsid w:val="00283ABB"/>
    <w:rsid w:val="002842EC"/>
    <w:rsid w:val="002846BB"/>
    <w:rsid w:val="00284A05"/>
    <w:rsid w:val="00284E7C"/>
    <w:rsid w:val="002855C0"/>
    <w:rsid w:val="00285686"/>
    <w:rsid w:val="0028568E"/>
    <w:rsid w:val="00285DDF"/>
    <w:rsid w:val="0028736C"/>
    <w:rsid w:val="00287DA5"/>
    <w:rsid w:val="002905D1"/>
    <w:rsid w:val="00290720"/>
    <w:rsid w:val="00290E77"/>
    <w:rsid w:val="002912C7"/>
    <w:rsid w:val="00291904"/>
    <w:rsid w:val="00291CB9"/>
    <w:rsid w:val="00291F83"/>
    <w:rsid w:val="002921C4"/>
    <w:rsid w:val="0029262B"/>
    <w:rsid w:val="0029287E"/>
    <w:rsid w:val="002940DA"/>
    <w:rsid w:val="00294580"/>
    <w:rsid w:val="0029466B"/>
    <w:rsid w:val="002946DB"/>
    <w:rsid w:val="00294819"/>
    <w:rsid w:val="00294A1A"/>
    <w:rsid w:val="002956A7"/>
    <w:rsid w:val="002958CA"/>
    <w:rsid w:val="00296EAC"/>
    <w:rsid w:val="00297CEB"/>
    <w:rsid w:val="002A0518"/>
    <w:rsid w:val="002A186A"/>
    <w:rsid w:val="002A3185"/>
    <w:rsid w:val="002A3633"/>
    <w:rsid w:val="002A3E25"/>
    <w:rsid w:val="002A3EEF"/>
    <w:rsid w:val="002A3F01"/>
    <w:rsid w:val="002A4DCB"/>
    <w:rsid w:val="002A58B1"/>
    <w:rsid w:val="002A6B6C"/>
    <w:rsid w:val="002A723D"/>
    <w:rsid w:val="002A752E"/>
    <w:rsid w:val="002B11FC"/>
    <w:rsid w:val="002B1C02"/>
    <w:rsid w:val="002B202C"/>
    <w:rsid w:val="002B259F"/>
    <w:rsid w:val="002B26B1"/>
    <w:rsid w:val="002B36FA"/>
    <w:rsid w:val="002B4CB1"/>
    <w:rsid w:val="002B4D58"/>
    <w:rsid w:val="002B549D"/>
    <w:rsid w:val="002B54D6"/>
    <w:rsid w:val="002B57F4"/>
    <w:rsid w:val="002B6B3A"/>
    <w:rsid w:val="002B6D46"/>
    <w:rsid w:val="002B6DB5"/>
    <w:rsid w:val="002B7209"/>
    <w:rsid w:val="002B7D52"/>
    <w:rsid w:val="002C01DA"/>
    <w:rsid w:val="002C0E0C"/>
    <w:rsid w:val="002C1393"/>
    <w:rsid w:val="002C1399"/>
    <w:rsid w:val="002C13F9"/>
    <w:rsid w:val="002C1494"/>
    <w:rsid w:val="002C14D5"/>
    <w:rsid w:val="002C1524"/>
    <w:rsid w:val="002C1FAA"/>
    <w:rsid w:val="002C213D"/>
    <w:rsid w:val="002C2C87"/>
    <w:rsid w:val="002C3571"/>
    <w:rsid w:val="002C46DD"/>
    <w:rsid w:val="002C4EF8"/>
    <w:rsid w:val="002C54E6"/>
    <w:rsid w:val="002C5676"/>
    <w:rsid w:val="002C57F5"/>
    <w:rsid w:val="002C5CA6"/>
    <w:rsid w:val="002C60AB"/>
    <w:rsid w:val="002C6C17"/>
    <w:rsid w:val="002C7A4D"/>
    <w:rsid w:val="002C7C52"/>
    <w:rsid w:val="002D00E4"/>
    <w:rsid w:val="002D058C"/>
    <w:rsid w:val="002D12D5"/>
    <w:rsid w:val="002D16D3"/>
    <w:rsid w:val="002D221B"/>
    <w:rsid w:val="002D2CD4"/>
    <w:rsid w:val="002D5755"/>
    <w:rsid w:val="002D5761"/>
    <w:rsid w:val="002D5BE3"/>
    <w:rsid w:val="002D6C0A"/>
    <w:rsid w:val="002D6F7F"/>
    <w:rsid w:val="002D7560"/>
    <w:rsid w:val="002D75CE"/>
    <w:rsid w:val="002D7657"/>
    <w:rsid w:val="002D7B94"/>
    <w:rsid w:val="002E162A"/>
    <w:rsid w:val="002E1FB0"/>
    <w:rsid w:val="002E2022"/>
    <w:rsid w:val="002E2797"/>
    <w:rsid w:val="002E28EF"/>
    <w:rsid w:val="002E2999"/>
    <w:rsid w:val="002E3C2C"/>
    <w:rsid w:val="002E40A4"/>
    <w:rsid w:val="002E42BB"/>
    <w:rsid w:val="002E43C4"/>
    <w:rsid w:val="002E485C"/>
    <w:rsid w:val="002E4A12"/>
    <w:rsid w:val="002E51AD"/>
    <w:rsid w:val="002E51F7"/>
    <w:rsid w:val="002E5854"/>
    <w:rsid w:val="002E6C64"/>
    <w:rsid w:val="002E7081"/>
    <w:rsid w:val="002E7FF6"/>
    <w:rsid w:val="002F003F"/>
    <w:rsid w:val="002F252A"/>
    <w:rsid w:val="002F2FC6"/>
    <w:rsid w:val="002F3547"/>
    <w:rsid w:val="002F38D3"/>
    <w:rsid w:val="002F4012"/>
    <w:rsid w:val="002F4348"/>
    <w:rsid w:val="002F48F4"/>
    <w:rsid w:val="002F4BB5"/>
    <w:rsid w:val="002F4E34"/>
    <w:rsid w:val="002F4F19"/>
    <w:rsid w:val="002F540E"/>
    <w:rsid w:val="002F5619"/>
    <w:rsid w:val="002F5828"/>
    <w:rsid w:val="002F7408"/>
    <w:rsid w:val="002F7688"/>
    <w:rsid w:val="002F7728"/>
    <w:rsid w:val="002F7978"/>
    <w:rsid w:val="002F7ADC"/>
    <w:rsid w:val="0030014D"/>
    <w:rsid w:val="00300902"/>
    <w:rsid w:val="0030109B"/>
    <w:rsid w:val="003010C4"/>
    <w:rsid w:val="003013D3"/>
    <w:rsid w:val="003025D3"/>
    <w:rsid w:val="00303E05"/>
    <w:rsid w:val="00304663"/>
    <w:rsid w:val="003065F0"/>
    <w:rsid w:val="00307AC0"/>
    <w:rsid w:val="00307D36"/>
    <w:rsid w:val="00310E5B"/>
    <w:rsid w:val="00313F6F"/>
    <w:rsid w:val="003141A3"/>
    <w:rsid w:val="00314769"/>
    <w:rsid w:val="003162C4"/>
    <w:rsid w:val="00316CB6"/>
    <w:rsid w:val="00317C2D"/>
    <w:rsid w:val="00317FD4"/>
    <w:rsid w:val="00320753"/>
    <w:rsid w:val="00321362"/>
    <w:rsid w:val="00321EB9"/>
    <w:rsid w:val="0032205E"/>
    <w:rsid w:val="00322250"/>
    <w:rsid w:val="003229CB"/>
    <w:rsid w:val="00322D32"/>
    <w:rsid w:val="00323729"/>
    <w:rsid w:val="00323BB5"/>
    <w:rsid w:val="00324009"/>
    <w:rsid w:val="003263C2"/>
    <w:rsid w:val="0032673B"/>
    <w:rsid w:val="00326D36"/>
    <w:rsid w:val="003271D3"/>
    <w:rsid w:val="00327291"/>
    <w:rsid w:val="003279B2"/>
    <w:rsid w:val="003307C7"/>
    <w:rsid w:val="00331393"/>
    <w:rsid w:val="003315D9"/>
    <w:rsid w:val="00331D55"/>
    <w:rsid w:val="00332308"/>
    <w:rsid w:val="003324D2"/>
    <w:rsid w:val="00333540"/>
    <w:rsid w:val="003336C1"/>
    <w:rsid w:val="003338F4"/>
    <w:rsid w:val="003342D2"/>
    <w:rsid w:val="003343B5"/>
    <w:rsid w:val="003356C0"/>
    <w:rsid w:val="00335CFF"/>
    <w:rsid w:val="00335DB9"/>
    <w:rsid w:val="00336676"/>
    <w:rsid w:val="00336C43"/>
    <w:rsid w:val="00336D8F"/>
    <w:rsid w:val="00336E47"/>
    <w:rsid w:val="0034351D"/>
    <w:rsid w:val="00343AB3"/>
    <w:rsid w:val="0034437A"/>
    <w:rsid w:val="0034458A"/>
    <w:rsid w:val="00344A51"/>
    <w:rsid w:val="00344E8C"/>
    <w:rsid w:val="00345066"/>
    <w:rsid w:val="003456BE"/>
    <w:rsid w:val="003462CB"/>
    <w:rsid w:val="003475C1"/>
    <w:rsid w:val="003477AD"/>
    <w:rsid w:val="003502D9"/>
    <w:rsid w:val="00350DC3"/>
    <w:rsid w:val="00351017"/>
    <w:rsid w:val="00351752"/>
    <w:rsid w:val="00351AE2"/>
    <w:rsid w:val="00351B8D"/>
    <w:rsid w:val="00351C15"/>
    <w:rsid w:val="00351EEE"/>
    <w:rsid w:val="00353361"/>
    <w:rsid w:val="00353A73"/>
    <w:rsid w:val="00355362"/>
    <w:rsid w:val="003559C2"/>
    <w:rsid w:val="003560BD"/>
    <w:rsid w:val="003567A9"/>
    <w:rsid w:val="00360B4E"/>
    <w:rsid w:val="003618A6"/>
    <w:rsid w:val="00362ACA"/>
    <w:rsid w:val="00362D1E"/>
    <w:rsid w:val="00363F86"/>
    <w:rsid w:val="00364A00"/>
    <w:rsid w:val="00365A74"/>
    <w:rsid w:val="00366878"/>
    <w:rsid w:val="003701BA"/>
    <w:rsid w:val="00370C33"/>
    <w:rsid w:val="00371046"/>
    <w:rsid w:val="0037115B"/>
    <w:rsid w:val="003713AB"/>
    <w:rsid w:val="003714D3"/>
    <w:rsid w:val="00372225"/>
    <w:rsid w:val="00372508"/>
    <w:rsid w:val="00372DF2"/>
    <w:rsid w:val="00373906"/>
    <w:rsid w:val="00373A5A"/>
    <w:rsid w:val="00374649"/>
    <w:rsid w:val="0037498A"/>
    <w:rsid w:val="00374A84"/>
    <w:rsid w:val="00374B4C"/>
    <w:rsid w:val="00374B79"/>
    <w:rsid w:val="00374ED1"/>
    <w:rsid w:val="003773AF"/>
    <w:rsid w:val="0038002F"/>
    <w:rsid w:val="003802BD"/>
    <w:rsid w:val="003810B2"/>
    <w:rsid w:val="003814A1"/>
    <w:rsid w:val="00382312"/>
    <w:rsid w:val="00382AD9"/>
    <w:rsid w:val="0038308E"/>
    <w:rsid w:val="003831B6"/>
    <w:rsid w:val="003836CF"/>
    <w:rsid w:val="00383F53"/>
    <w:rsid w:val="0038492A"/>
    <w:rsid w:val="00384BB2"/>
    <w:rsid w:val="00384E62"/>
    <w:rsid w:val="003852FC"/>
    <w:rsid w:val="00385AE1"/>
    <w:rsid w:val="00385CB6"/>
    <w:rsid w:val="00385DFA"/>
    <w:rsid w:val="003869FF"/>
    <w:rsid w:val="00386ADD"/>
    <w:rsid w:val="00386B22"/>
    <w:rsid w:val="0039034B"/>
    <w:rsid w:val="00390B31"/>
    <w:rsid w:val="00390F17"/>
    <w:rsid w:val="00390FA4"/>
    <w:rsid w:val="003912AA"/>
    <w:rsid w:val="00391BFB"/>
    <w:rsid w:val="00391CE8"/>
    <w:rsid w:val="0039240F"/>
    <w:rsid w:val="003926BD"/>
    <w:rsid w:val="003926BE"/>
    <w:rsid w:val="0039289D"/>
    <w:rsid w:val="00392B63"/>
    <w:rsid w:val="00393A10"/>
    <w:rsid w:val="00394EEA"/>
    <w:rsid w:val="003966AE"/>
    <w:rsid w:val="00397144"/>
    <w:rsid w:val="0039752B"/>
    <w:rsid w:val="00397B7C"/>
    <w:rsid w:val="003A02B4"/>
    <w:rsid w:val="003A08FB"/>
    <w:rsid w:val="003A0C70"/>
    <w:rsid w:val="003A111C"/>
    <w:rsid w:val="003A130F"/>
    <w:rsid w:val="003A205A"/>
    <w:rsid w:val="003A27AD"/>
    <w:rsid w:val="003A336B"/>
    <w:rsid w:val="003A45B1"/>
    <w:rsid w:val="003A47D9"/>
    <w:rsid w:val="003A496C"/>
    <w:rsid w:val="003A5812"/>
    <w:rsid w:val="003A597D"/>
    <w:rsid w:val="003A752E"/>
    <w:rsid w:val="003A78CF"/>
    <w:rsid w:val="003A78D0"/>
    <w:rsid w:val="003B0DDC"/>
    <w:rsid w:val="003B1FB6"/>
    <w:rsid w:val="003B2191"/>
    <w:rsid w:val="003B29CE"/>
    <w:rsid w:val="003B2FCD"/>
    <w:rsid w:val="003B3374"/>
    <w:rsid w:val="003B3B4C"/>
    <w:rsid w:val="003B4204"/>
    <w:rsid w:val="003B53ED"/>
    <w:rsid w:val="003B669C"/>
    <w:rsid w:val="003B6FD2"/>
    <w:rsid w:val="003B77EC"/>
    <w:rsid w:val="003B7895"/>
    <w:rsid w:val="003B7897"/>
    <w:rsid w:val="003B7FE3"/>
    <w:rsid w:val="003C00F3"/>
    <w:rsid w:val="003C0DEB"/>
    <w:rsid w:val="003C0F9C"/>
    <w:rsid w:val="003C108B"/>
    <w:rsid w:val="003C213D"/>
    <w:rsid w:val="003C21B5"/>
    <w:rsid w:val="003C34AF"/>
    <w:rsid w:val="003C3970"/>
    <w:rsid w:val="003C44DE"/>
    <w:rsid w:val="003C494E"/>
    <w:rsid w:val="003C500D"/>
    <w:rsid w:val="003C59C7"/>
    <w:rsid w:val="003C5F7D"/>
    <w:rsid w:val="003C655A"/>
    <w:rsid w:val="003C67BD"/>
    <w:rsid w:val="003C7313"/>
    <w:rsid w:val="003C741F"/>
    <w:rsid w:val="003C7F70"/>
    <w:rsid w:val="003D0CAE"/>
    <w:rsid w:val="003D1B3E"/>
    <w:rsid w:val="003D20D4"/>
    <w:rsid w:val="003D2480"/>
    <w:rsid w:val="003D3A38"/>
    <w:rsid w:val="003D5F4D"/>
    <w:rsid w:val="003D7250"/>
    <w:rsid w:val="003D7464"/>
    <w:rsid w:val="003D795A"/>
    <w:rsid w:val="003D7B83"/>
    <w:rsid w:val="003D7CF8"/>
    <w:rsid w:val="003E008D"/>
    <w:rsid w:val="003E13CF"/>
    <w:rsid w:val="003E1ED3"/>
    <w:rsid w:val="003E20B6"/>
    <w:rsid w:val="003E3B42"/>
    <w:rsid w:val="003E422B"/>
    <w:rsid w:val="003E44DD"/>
    <w:rsid w:val="003E4A9A"/>
    <w:rsid w:val="003E54C4"/>
    <w:rsid w:val="003E5547"/>
    <w:rsid w:val="003E6C80"/>
    <w:rsid w:val="003E730F"/>
    <w:rsid w:val="003E74E5"/>
    <w:rsid w:val="003E761E"/>
    <w:rsid w:val="003E76BC"/>
    <w:rsid w:val="003E7A28"/>
    <w:rsid w:val="003E7F59"/>
    <w:rsid w:val="003E813A"/>
    <w:rsid w:val="003F051C"/>
    <w:rsid w:val="003F2245"/>
    <w:rsid w:val="003F278F"/>
    <w:rsid w:val="003F2C12"/>
    <w:rsid w:val="003F3268"/>
    <w:rsid w:val="003F3838"/>
    <w:rsid w:val="003F3D2E"/>
    <w:rsid w:val="003F40ED"/>
    <w:rsid w:val="003F5474"/>
    <w:rsid w:val="003F59A3"/>
    <w:rsid w:val="003F6868"/>
    <w:rsid w:val="003F6E6A"/>
    <w:rsid w:val="003F7E42"/>
    <w:rsid w:val="0040032F"/>
    <w:rsid w:val="00400A21"/>
    <w:rsid w:val="00401335"/>
    <w:rsid w:val="00401422"/>
    <w:rsid w:val="00401953"/>
    <w:rsid w:val="00402E44"/>
    <w:rsid w:val="00402F4A"/>
    <w:rsid w:val="00404235"/>
    <w:rsid w:val="004045F7"/>
    <w:rsid w:val="00404BD2"/>
    <w:rsid w:val="004063AB"/>
    <w:rsid w:val="004067E7"/>
    <w:rsid w:val="00407CA8"/>
    <w:rsid w:val="004124AE"/>
    <w:rsid w:val="00413376"/>
    <w:rsid w:val="0041419B"/>
    <w:rsid w:val="004141EF"/>
    <w:rsid w:val="00414F99"/>
    <w:rsid w:val="00415227"/>
    <w:rsid w:val="00415654"/>
    <w:rsid w:val="00415E71"/>
    <w:rsid w:val="00415E9B"/>
    <w:rsid w:val="00416C04"/>
    <w:rsid w:val="00416E31"/>
    <w:rsid w:val="00417483"/>
    <w:rsid w:val="0041794A"/>
    <w:rsid w:val="00417DB9"/>
    <w:rsid w:val="00417E64"/>
    <w:rsid w:val="00420023"/>
    <w:rsid w:val="004211BE"/>
    <w:rsid w:val="0042183D"/>
    <w:rsid w:val="00421ED3"/>
    <w:rsid w:val="004220D6"/>
    <w:rsid w:val="00423072"/>
    <w:rsid w:val="004230D8"/>
    <w:rsid w:val="00423869"/>
    <w:rsid w:val="00423AFE"/>
    <w:rsid w:val="00423D73"/>
    <w:rsid w:val="00423EA1"/>
    <w:rsid w:val="004240CA"/>
    <w:rsid w:val="0042431D"/>
    <w:rsid w:val="00424F8F"/>
    <w:rsid w:val="00424FE8"/>
    <w:rsid w:val="00425375"/>
    <w:rsid w:val="004254F5"/>
    <w:rsid w:val="00425C01"/>
    <w:rsid w:val="00427072"/>
    <w:rsid w:val="00427D31"/>
    <w:rsid w:val="00427F54"/>
    <w:rsid w:val="00430D43"/>
    <w:rsid w:val="00430F5C"/>
    <w:rsid w:val="00431E36"/>
    <w:rsid w:val="00433A82"/>
    <w:rsid w:val="00433F54"/>
    <w:rsid w:val="004341B1"/>
    <w:rsid w:val="004343E9"/>
    <w:rsid w:val="00434418"/>
    <w:rsid w:val="0043449F"/>
    <w:rsid w:val="004345DA"/>
    <w:rsid w:val="004347C4"/>
    <w:rsid w:val="00434B02"/>
    <w:rsid w:val="004354A9"/>
    <w:rsid w:val="004354D8"/>
    <w:rsid w:val="00436167"/>
    <w:rsid w:val="0043690B"/>
    <w:rsid w:val="00437725"/>
    <w:rsid w:val="00437F74"/>
    <w:rsid w:val="00440530"/>
    <w:rsid w:val="004406F1"/>
    <w:rsid w:val="004408D8"/>
    <w:rsid w:val="00441B9D"/>
    <w:rsid w:val="00441DC0"/>
    <w:rsid w:val="00442097"/>
    <w:rsid w:val="00443EA4"/>
    <w:rsid w:val="004449F4"/>
    <w:rsid w:val="00444FD6"/>
    <w:rsid w:val="00445B4B"/>
    <w:rsid w:val="00445D49"/>
    <w:rsid w:val="004474CA"/>
    <w:rsid w:val="004475EA"/>
    <w:rsid w:val="00447D5B"/>
    <w:rsid w:val="004508C4"/>
    <w:rsid w:val="00450A29"/>
    <w:rsid w:val="00451770"/>
    <w:rsid w:val="00451FB0"/>
    <w:rsid w:val="00452221"/>
    <w:rsid w:val="00452243"/>
    <w:rsid w:val="00452A72"/>
    <w:rsid w:val="00453284"/>
    <w:rsid w:val="00456055"/>
    <w:rsid w:val="0045618F"/>
    <w:rsid w:val="0045709C"/>
    <w:rsid w:val="004574F0"/>
    <w:rsid w:val="00457648"/>
    <w:rsid w:val="00457742"/>
    <w:rsid w:val="004603B0"/>
    <w:rsid w:val="00461B64"/>
    <w:rsid w:val="00463947"/>
    <w:rsid w:val="00463E9C"/>
    <w:rsid w:val="004643A9"/>
    <w:rsid w:val="004643AF"/>
    <w:rsid w:val="004644E5"/>
    <w:rsid w:val="00464F8A"/>
    <w:rsid w:val="00466241"/>
    <w:rsid w:val="0046637D"/>
    <w:rsid w:val="0046640D"/>
    <w:rsid w:val="00467A2D"/>
    <w:rsid w:val="00467E7C"/>
    <w:rsid w:val="00467F23"/>
    <w:rsid w:val="00470451"/>
    <w:rsid w:val="00470B8A"/>
    <w:rsid w:val="00470C8E"/>
    <w:rsid w:val="00470DCC"/>
    <w:rsid w:val="0047144E"/>
    <w:rsid w:val="00471451"/>
    <w:rsid w:val="004715F4"/>
    <w:rsid w:val="004718CE"/>
    <w:rsid w:val="00471CDC"/>
    <w:rsid w:val="00472772"/>
    <w:rsid w:val="00472D17"/>
    <w:rsid w:val="00473584"/>
    <w:rsid w:val="00473A88"/>
    <w:rsid w:val="00473B8D"/>
    <w:rsid w:val="00474334"/>
    <w:rsid w:val="004753A3"/>
    <w:rsid w:val="004759F1"/>
    <w:rsid w:val="00476477"/>
    <w:rsid w:val="0047713B"/>
    <w:rsid w:val="004772CF"/>
    <w:rsid w:val="00477834"/>
    <w:rsid w:val="00477BEE"/>
    <w:rsid w:val="004804FE"/>
    <w:rsid w:val="004805A0"/>
    <w:rsid w:val="004810F1"/>
    <w:rsid w:val="004811CD"/>
    <w:rsid w:val="004816E8"/>
    <w:rsid w:val="00481B21"/>
    <w:rsid w:val="00483477"/>
    <w:rsid w:val="00485177"/>
    <w:rsid w:val="00486B69"/>
    <w:rsid w:val="00486E88"/>
    <w:rsid w:val="00486ED1"/>
    <w:rsid w:val="004873B7"/>
    <w:rsid w:val="00487ACB"/>
    <w:rsid w:val="00491368"/>
    <w:rsid w:val="004917C5"/>
    <w:rsid w:val="0049338C"/>
    <w:rsid w:val="00493521"/>
    <w:rsid w:val="00493928"/>
    <w:rsid w:val="004941CF"/>
    <w:rsid w:val="00495131"/>
    <w:rsid w:val="0049626A"/>
    <w:rsid w:val="00496772"/>
    <w:rsid w:val="004A1E9A"/>
    <w:rsid w:val="004A1F7B"/>
    <w:rsid w:val="004A258A"/>
    <w:rsid w:val="004A2783"/>
    <w:rsid w:val="004A2C5E"/>
    <w:rsid w:val="004A30A1"/>
    <w:rsid w:val="004A3EC8"/>
    <w:rsid w:val="004A4DBE"/>
    <w:rsid w:val="004A6913"/>
    <w:rsid w:val="004A76FE"/>
    <w:rsid w:val="004A7BFE"/>
    <w:rsid w:val="004A7CFC"/>
    <w:rsid w:val="004B053D"/>
    <w:rsid w:val="004B09E7"/>
    <w:rsid w:val="004B11C6"/>
    <w:rsid w:val="004B1CD2"/>
    <w:rsid w:val="004B1E6E"/>
    <w:rsid w:val="004B2081"/>
    <w:rsid w:val="004B231C"/>
    <w:rsid w:val="004B24FA"/>
    <w:rsid w:val="004B2FB4"/>
    <w:rsid w:val="004B315E"/>
    <w:rsid w:val="004B3979"/>
    <w:rsid w:val="004B3A3C"/>
    <w:rsid w:val="004B4653"/>
    <w:rsid w:val="004B4BB1"/>
    <w:rsid w:val="004B5706"/>
    <w:rsid w:val="004B6048"/>
    <w:rsid w:val="004B6548"/>
    <w:rsid w:val="004B6617"/>
    <w:rsid w:val="004B6704"/>
    <w:rsid w:val="004B68F7"/>
    <w:rsid w:val="004B7680"/>
    <w:rsid w:val="004B7865"/>
    <w:rsid w:val="004C0030"/>
    <w:rsid w:val="004C0BB8"/>
    <w:rsid w:val="004C1127"/>
    <w:rsid w:val="004C1C06"/>
    <w:rsid w:val="004C1DBB"/>
    <w:rsid w:val="004C27F3"/>
    <w:rsid w:val="004C2E37"/>
    <w:rsid w:val="004C2ED3"/>
    <w:rsid w:val="004C2EFD"/>
    <w:rsid w:val="004C3752"/>
    <w:rsid w:val="004C3CA8"/>
    <w:rsid w:val="004C403D"/>
    <w:rsid w:val="004C429E"/>
    <w:rsid w:val="004C46AB"/>
    <w:rsid w:val="004C4E44"/>
    <w:rsid w:val="004C5BBA"/>
    <w:rsid w:val="004C758C"/>
    <w:rsid w:val="004D0157"/>
    <w:rsid w:val="004D031F"/>
    <w:rsid w:val="004D0CAF"/>
    <w:rsid w:val="004D0D73"/>
    <w:rsid w:val="004D1230"/>
    <w:rsid w:val="004D1F2A"/>
    <w:rsid w:val="004D2FFC"/>
    <w:rsid w:val="004D3D54"/>
    <w:rsid w:val="004D499F"/>
    <w:rsid w:val="004D5184"/>
    <w:rsid w:val="004D51A1"/>
    <w:rsid w:val="004D5CC9"/>
    <w:rsid w:val="004D5FDE"/>
    <w:rsid w:val="004D7D12"/>
    <w:rsid w:val="004E16C6"/>
    <w:rsid w:val="004E2BF9"/>
    <w:rsid w:val="004E3CDD"/>
    <w:rsid w:val="004E4E1E"/>
    <w:rsid w:val="004E52DD"/>
    <w:rsid w:val="004E6012"/>
    <w:rsid w:val="004E68C0"/>
    <w:rsid w:val="004E74F7"/>
    <w:rsid w:val="004E77C9"/>
    <w:rsid w:val="004E78CF"/>
    <w:rsid w:val="004F0550"/>
    <w:rsid w:val="004F0617"/>
    <w:rsid w:val="004F0E1B"/>
    <w:rsid w:val="004F1F48"/>
    <w:rsid w:val="004F2234"/>
    <w:rsid w:val="004F2B38"/>
    <w:rsid w:val="004F380C"/>
    <w:rsid w:val="004F3910"/>
    <w:rsid w:val="004F65CD"/>
    <w:rsid w:val="004F7ACF"/>
    <w:rsid w:val="005006C3"/>
    <w:rsid w:val="00500EAB"/>
    <w:rsid w:val="0050114F"/>
    <w:rsid w:val="00501687"/>
    <w:rsid w:val="00501752"/>
    <w:rsid w:val="00502040"/>
    <w:rsid w:val="00502567"/>
    <w:rsid w:val="0050281D"/>
    <w:rsid w:val="00503AF1"/>
    <w:rsid w:val="00503E62"/>
    <w:rsid w:val="005042B6"/>
    <w:rsid w:val="00504EFC"/>
    <w:rsid w:val="00504F54"/>
    <w:rsid w:val="005057D7"/>
    <w:rsid w:val="00506523"/>
    <w:rsid w:val="0050794C"/>
    <w:rsid w:val="00510C28"/>
    <w:rsid w:val="00510F67"/>
    <w:rsid w:val="00510FEF"/>
    <w:rsid w:val="00511270"/>
    <w:rsid w:val="00512536"/>
    <w:rsid w:val="00513735"/>
    <w:rsid w:val="00513905"/>
    <w:rsid w:val="00514319"/>
    <w:rsid w:val="005146A5"/>
    <w:rsid w:val="0051529D"/>
    <w:rsid w:val="00515BA9"/>
    <w:rsid w:val="00515F45"/>
    <w:rsid w:val="00516EE8"/>
    <w:rsid w:val="005175B4"/>
    <w:rsid w:val="005175D8"/>
    <w:rsid w:val="00517B02"/>
    <w:rsid w:val="005207A4"/>
    <w:rsid w:val="005209B2"/>
    <w:rsid w:val="00520D41"/>
    <w:rsid w:val="00522A1E"/>
    <w:rsid w:val="0052303D"/>
    <w:rsid w:val="005234F0"/>
    <w:rsid w:val="00523C89"/>
    <w:rsid w:val="0052519F"/>
    <w:rsid w:val="00525FCE"/>
    <w:rsid w:val="005301CB"/>
    <w:rsid w:val="00530660"/>
    <w:rsid w:val="00530AF1"/>
    <w:rsid w:val="00531252"/>
    <w:rsid w:val="00531325"/>
    <w:rsid w:val="005313BD"/>
    <w:rsid w:val="00531B1D"/>
    <w:rsid w:val="00532EC4"/>
    <w:rsid w:val="00534113"/>
    <w:rsid w:val="00534E9F"/>
    <w:rsid w:val="00535B4D"/>
    <w:rsid w:val="00536A8D"/>
    <w:rsid w:val="00540201"/>
    <w:rsid w:val="00540C62"/>
    <w:rsid w:val="00540FB6"/>
    <w:rsid w:val="00544D47"/>
    <w:rsid w:val="005450FB"/>
    <w:rsid w:val="00545351"/>
    <w:rsid w:val="005455B6"/>
    <w:rsid w:val="00545617"/>
    <w:rsid w:val="00545971"/>
    <w:rsid w:val="00546641"/>
    <w:rsid w:val="0054679F"/>
    <w:rsid w:val="0054695D"/>
    <w:rsid w:val="00546F06"/>
    <w:rsid w:val="00547BD5"/>
    <w:rsid w:val="00551660"/>
    <w:rsid w:val="00551785"/>
    <w:rsid w:val="00551D64"/>
    <w:rsid w:val="00551F2C"/>
    <w:rsid w:val="0055221A"/>
    <w:rsid w:val="00552378"/>
    <w:rsid w:val="005523CB"/>
    <w:rsid w:val="00552626"/>
    <w:rsid w:val="00552AE8"/>
    <w:rsid w:val="0055406C"/>
    <w:rsid w:val="0055493C"/>
    <w:rsid w:val="00554B27"/>
    <w:rsid w:val="00555083"/>
    <w:rsid w:val="005563DA"/>
    <w:rsid w:val="0055693D"/>
    <w:rsid w:val="005570F6"/>
    <w:rsid w:val="00560FAE"/>
    <w:rsid w:val="00561A6B"/>
    <w:rsid w:val="00562CF7"/>
    <w:rsid w:val="00562E16"/>
    <w:rsid w:val="00563032"/>
    <w:rsid w:val="0056335B"/>
    <w:rsid w:val="005634BB"/>
    <w:rsid w:val="005634C6"/>
    <w:rsid w:val="005638E5"/>
    <w:rsid w:val="00563A8A"/>
    <w:rsid w:val="00563D3E"/>
    <w:rsid w:val="00563F1A"/>
    <w:rsid w:val="005640CE"/>
    <w:rsid w:val="00564A8E"/>
    <w:rsid w:val="00564FD8"/>
    <w:rsid w:val="00565150"/>
    <w:rsid w:val="00565518"/>
    <w:rsid w:val="00565B7A"/>
    <w:rsid w:val="00565DC7"/>
    <w:rsid w:val="00566306"/>
    <w:rsid w:val="00566436"/>
    <w:rsid w:val="0056749B"/>
    <w:rsid w:val="005714F2"/>
    <w:rsid w:val="00573B27"/>
    <w:rsid w:val="00573DBB"/>
    <w:rsid w:val="00574C55"/>
    <w:rsid w:val="00576D94"/>
    <w:rsid w:val="00577074"/>
    <w:rsid w:val="005770AB"/>
    <w:rsid w:val="00580114"/>
    <w:rsid w:val="00580DC0"/>
    <w:rsid w:val="00582879"/>
    <w:rsid w:val="00585088"/>
    <w:rsid w:val="005858D5"/>
    <w:rsid w:val="00585C98"/>
    <w:rsid w:val="005873E1"/>
    <w:rsid w:val="00587CE4"/>
    <w:rsid w:val="00590760"/>
    <w:rsid w:val="005907CD"/>
    <w:rsid w:val="00590ED0"/>
    <w:rsid w:val="0059161A"/>
    <w:rsid w:val="00592200"/>
    <w:rsid w:val="00592CB4"/>
    <w:rsid w:val="00593612"/>
    <w:rsid w:val="005937A5"/>
    <w:rsid w:val="00593A6F"/>
    <w:rsid w:val="00594CCB"/>
    <w:rsid w:val="00594FBB"/>
    <w:rsid w:val="005956A6"/>
    <w:rsid w:val="0059583E"/>
    <w:rsid w:val="00595BC5"/>
    <w:rsid w:val="0059602E"/>
    <w:rsid w:val="00596180"/>
    <w:rsid w:val="005977FB"/>
    <w:rsid w:val="005A000B"/>
    <w:rsid w:val="005A19D2"/>
    <w:rsid w:val="005A2018"/>
    <w:rsid w:val="005A26FF"/>
    <w:rsid w:val="005A2A40"/>
    <w:rsid w:val="005A2AA6"/>
    <w:rsid w:val="005A408C"/>
    <w:rsid w:val="005A4346"/>
    <w:rsid w:val="005A528E"/>
    <w:rsid w:val="005A6248"/>
    <w:rsid w:val="005A6664"/>
    <w:rsid w:val="005A6A5E"/>
    <w:rsid w:val="005A7BE0"/>
    <w:rsid w:val="005A7E9F"/>
    <w:rsid w:val="005A7FBA"/>
    <w:rsid w:val="005B02FF"/>
    <w:rsid w:val="005B2EFA"/>
    <w:rsid w:val="005B3C4F"/>
    <w:rsid w:val="005B4696"/>
    <w:rsid w:val="005B47EC"/>
    <w:rsid w:val="005B5583"/>
    <w:rsid w:val="005B5999"/>
    <w:rsid w:val="005B5F21"/>
    <w:rsid w:val="005B6EFB"/>
    <w:rsid w:val="005B6F65"/>
    <w:rsid w:val="005B73AA"/>
    <w:rsid w:val="005B78F2"/>
    <w:rsid w:val="005C0E5B"/>
    <w:rsid w:val="005C199E"/>
    <w:rsid w:val="005C2839"/>
    <w:rsid w:val="005C2F26"/>
    <w:rsid w:val="005C34C5"/>
    <w:rsid w:val="005C38F5"/>
    <w:rsid w:val="005C4839"/>
    <w:rsid w:val="005C49D8"/>
    <w:rsid w:val="005C56D0"/>
    <w:rsid w:val="005C5FDB"/>
    <w:rsid w:val="005C669F"/>
    <w:rsid w:val="005C725A"/>
    <w:rsid w:val="005D031C"/>
    <w:rsid w:val="005D0DF4"/>
    <w:rsid w:val="005D1C0F"/>
    <w:rsid w:val="005D2911"/>
    <w:rsid w:val="005D2941"/>
    <w:rsid w:val="005D32AE"/>
    <w:rsid w:val="005D3BB8"/>
    <w:rsid w:val="005D4206"/>
    <w:rsid w:val="005D4A89"/>
    <w:rsid w:val="005D4FE5"/>
    <w:rsid w:val="005D5271"/>
    <w:rsid w:val="005D6D84"/>
    <w:rsid w:val="005D7045"/>
    <w:rsid w:val="005D708B"/>
    <w:rsid w:val="005D749C"/>
    <w:rsid w:val="005D7E7E"/>
    <w:rsid w:val="005D7FD3"/>
    <w:rsid w:val="005E01FD"/>
    <w:rsid w:val="005E096B"/>
    <w:rsid w:val="005E27C2"/>
    <w:rsid w:val="005E2CA5"/>
    <w:rsid w:val="005E2F8A"/>
    <w:rsid w:val="005E3712"/>
    <w:rsid w:val="005E3ACF"/>
    <w:rsid w:val="005E4C05"/>
    <w:rsid w:val="005E6670"/>
    <w:rsid w:val="005E6BA8"/>
    <w:rsid w:val="005E71D7"/>
    <w:rsid w:val="005F0ACE"/>
    <w:rsid w:val="005F1076"/>
    <w:rsid w:val="005F122B"/>
    <w:rsid w:val="005F26CC"/>
    <w:rsid w:val="005F2C6B"/>
    <w:rsid w:val="005F30BD"/>
    <w:rsid w:val="005F4865"/>
    <w:rsid w:val="005F4E75"/>
    <w:rsid w:val="005F5878"/>
    <w:rsid w:val="005F5FCA"/>
    <w:rsid w:val="005F6AC0"/>
    <w:rsid w:val="005F6F67"/>
    <w:rsid w:val="005F71EF"/>
    <w:rsid w:val="005F72E2"/>
    <w:rsid w:val="005F72FA"/>
    <w:rsid w:val="00600A6C"/>
    <w:rsid w:val="00600DD8"/>
    <w:rsid w:val="006011FC"/>
    <w:rsid w:val="00601733"/>
    <w:rsid w:val="006018BB"/>
    <w:rsid w:val="00601CF4"/>
    <w:rsid w:val="00601F78"/>
    <w:rsid w:val="00602285"/>
    <w:rsid w:val="006026C8"/>
    <w:rsid w:val="00602CA4"/>
    <w:rsid w:val="006039B7"/>
    <w:rsid w:val="00603AB3"/>
    <w:rsid w:val="00604076"/>
    <w:rsid w:val="006041C9"/>
    <w:rsid w:val="00604377"/>
    <w:rsid w:val="006045D7"/>
    <w:rsid w:val="006057FA"/>
    <w:rsid w:val="00605A2F"/>
    <w:rsid w:val="00605D8C"/>
    <w:rsid w:val="006069F3"/>
    <w:rsid w:val="00606EE3"/>
    <w:rsid w:val="00607B95"/>
    <w:rsid w:val="00607E41"/>
    <w:rsid w:val="00607F4A"/>
    <w:rsid w:val="00610395"/>
    <w:rsid w:val="00610879"/>
    <w:rsid w:val="00610EF5"/>
    <w:rsid w:val="00611BF9"/>
    <w:rsid w:val="00613D3B"/>
    <w:rsid w:val="006140CB"/>
    <w:rsid w:val="00614495"/>
    <w:rsid w:val="006153ED"/>
    <w:rsid w:val="00615E17"/>
    <w:rsid w:val="00616370"/>
    <w:rsid w:val="00616402"/>
    <w:rsid w:val="00616874"/>
    <w:rsid w:val="006177C5"/>
    <w:rsid w:val="006200CF"/>
    <w:rsid w:val="00620131"/>
    <w:rsid w:val="006209C1"/>
    <w:rsid w:val="0062173D"/>
    <w:rsid w:val="00622F71"/>
    <w:rsid w:val="00624211"/>
    <w:rsid w:val="00624438"/>
    <w:rsid w:val="006244CC"/>
    <w:rsid w:val="00624669"/>
    <w:rsid w:val="0062493C"/>
    <w:rsid w:val="00627C49"/>
    <w:rsid w:val="00627E1C"/>
    <w:rsid w:val="00631403"/>
    <w:rsid w:val="00631409"/>
    <w:rsid w:val="006316E0"/>
    <w:rsid w:val="00631C26"/>
    <w:rsid w:val="00632658"/>
    <w:rsid w:val="00633580"/>
    <w:rsid w:val="00633F45"/>
    <w:rsid w:val="00634923"/>
    <w:rsid w:val="00634F8E"/>
    <w:rsid w:val="00635AB3"/>
    <w:rsid w:val="006366B0"/>
    <w:rsid w:val="00636CCE"/>
    <w:rsid w:val="00636E8B"/>
    <w:rsid w:val="00636F5B"/>
    <w:rsid w:val="0063709F"/>
    <w:rsid w:val="0064055B"/>
    <w:rsid w:val="00640BBA"/>
    <w:rsid w:val="00640D58"/>
    <w:rsid w:val="00641114"/>
    <w:rsid w:val="0064161B"/>
    <w:rsid w:val="00641A88"/>
    <w:rsid w:val="00641FE0"/>
    <w:rsid w:val="006422D4"/>
    <w:rsid w:val="006424E8"/>
    <w:rsid w:val="0064397D"/>
    <w:rsid w:val="00643ED4"/>
    <w:rsid w:val="00644100"/>
    <w:rsid w:val="00644353"/>
    <w:rsid w:val="006446A8"/>
    <w:rsid w:val="00644827"/>
    <w:rsid w:val="00644BF4"/>
    <w:rsid w:val="00644C25"/>
    <w:rsid w:val="00645771"/>
    <w:rsid w:val="006457BF"/>
    <w:rsid w:val="006457E3"/>
    <w:rsid w:val="0064709D"/>
    <w:rsid w:val="00647289"/>
    <w:rsid w:val="00647B36"/>
    <w:rsid w:val="0065000D"/>
    <w:rsid w:val="006503CD"/>
    <w:rsid w:val="00651281"/>
    <w:rsid w:val="0065195A"/>
    <w:rsid w:val="00653DD9"/>
    <w:rsid w:val="00654882"/>
    <w:rsid w:val="00654CC2"/>
    <w:rsid w:val="00655299"/>
    <w:rsid w:val="0065589C"/>
    <w:rsid w:val="00655F86"/>
    <w:rsid w:val="00655FE9"/>
    <w:rsid w:val="0065622E"/>
    <w:rsid w:val="00656316"/>
    <w:rsid w:val="00657443"/>
    <w:rsid w:val="00657A72"/>
    <w:rsid w:val="0066001C"/>
    <w:rsid w:val="00660AAE"/>
    <w:rsid w:val="00661316"/>
    <w:rsid w:val="00663C6E"/>
    <w:rsid w:val="00663D64"/>
    <w:rsid w:val="0066464F"/>
    <w:rsid w:val="00664EC8"/>
    <w:rsid w:val="00666A2D"/>
    <w:rsid w:val="006676FE"/>
    <w:rsid w:val="00667E09"/>
    <w:rsid w:val="006702B9"/>
    <w:rsid w:val="00670AE1"/>
    <w:rsid w:val="00670F18"/>
    <w:rsid w:val="00671A88"/>
    <w:rsid w:val="00671FE6"/>
    <w:rsid w:val="006727B6"/>
    <w:rsid w:val="00672C23"/>
    <w:rsid w:val="00672C32"/>
    <w:rsid w:val="00673361"/>
    <w:rsid w:val="00673B3F"/>
    <w:rsid w:val="00674B29"/>
    <w:rsid w:val="00675000"/>
    <w:rsid w:val="006753AB"/>
    <w:rsid w:val="0067680F"/>
    <w:rsid w:val="0067688C"/>
    <w:rsid w:val="00677232"/>
    <w:rsid w:val="0067737A"/>
    <w:rsid w:val="00677C25"/>
    <w:rsid w:val="00677E9A"/>
    <w:rsid w:val="006800A0"/>
    <w:rsid w:val="00680930"/>
    <w:rsid w:val="00680BDC"/>
    <w:rsid w:val="006810FD"/>
    <w:rsid w:val="00681770"/>
    <w:rsid w:val="006818BF"/>
    <w:rsid w:val="00681C21"/>
    <w:rsid w:val="00681DC9"/>
    <w:rsid w:val="00682500"/>
    <w:rsid w:val="00683AAB"/>
    <w:rsid w:val="00683FA0"/>
    <w:rsid w:val="0068415B"/>
    <w:rsid w:val="006868FC"/>
    <w:rsid w:val="00686B5D"/>
    <w:rsid w:val="00686E3A"/>
    <w:rsid w:val="00687605"/>
    <w:rsid w:val="00690165"/>
    <w:rsid w:val="0069071B"/>
    <w:rsid w:val="00690A21"/>
    <w:rsid w:val="00690A8E"/>
    <w:rsid w:val="00691404"/>
    <w:rsid w:val="00691485"/>
    <w:rsid w:val="0069156E"/>
    <w:rsid w:val="0069176A"/>
    <w:rsid w:val="00691D09"/>
    <w:rsid w:val="00691D3A"/>
    <w:rsid w:val="006923FD"/>
    <w:rsid w:val="00692799"/>
    <w:rsid w:val="00692B04"/>
    <w:rsid w:val="0069382C"/>
    <w:rsid w:val="00693859"/>
    <w:rsid w:val="00694327"/>
    <w:rsid w:val="00694ABF"/>
    <w:rsid w:val="00694D99"/>
    <w:rsid w:val="0069549A"/>
    <w:rsid w:val="00695612"/>
    <w:rsid w:val="00695D5A"/>
    <w:rsid w:val="006963B3"/>
    <w:rsid w:val="00697347"/>
    <w:rsid w:val="00697AD2"/>
    <w:rsid w:val="006A064D"/>
    <w:rsid w:val="006A07BE"/>
    <w:rsid w:val="006A0B91"/>
    <w:rsid w:val="006A0E61"/>
    <w:rsid w:val="006A1682"/>
    <w:rsid w:val="006A1B2E"/>
    <w:rsid w:val="006A260E"/>
    <w:rsid w:val="006A2A8A"/>
    <w:rsid w:val="006A3AA4"/>
    <w:rsid w:val="006A3CA9"/>
    <w:rsid w:val="006A57B5"/>
    <w:rsid w:val="006A57BC"/>
    <w:rsid w:val="006A5E86"/>
    <w:rsid w:val="006A64EC"/>
    <w:rsid w:val="006A68E2"/>
    <w:rsid w:val="006A707D"/>
    <w:rsid w:val="006A7379"/>
    <w:rsid w:val="006A77B8"/>
    <w:rsid w:val="006B117F"/>
    <w:rsid w:val="006B1181"/>
    <w:rsid w:val="006B156E"/>
    <w:rsid w:val="006B2AA3"/>
    <w:rsid w:val="006B3914"/>
    <w:rsid w:val="006B429F"/>
    <w:rsid w:val="006B54B0"/>
    <w:rsid w:val="006B666A"/>
    <w:rsid w:val="006B6BF0"/>
    <w:rsid w:val="006B734D"/>
    <w:rsid w:val="006B76DF"/>
    <w:rsid w:val="006B7E14"/>
    <w:rsid w:val="006C03E9"/>
    <w:rsid w:val="006C26D1"/>
    <w:rsid w:val="006C2C04"/>
    <w:rsid w:val="006C3C8A"/>
    <w:rsid w:val="006C47E1"/>
    <w:rsid w:val="006C4FB8"/>
    <w:rsid w:val="006C5431"/>
    <w:rsid w:val="006C5CB9"/>
    <w:rsid w:val="006C67D7"/>
    <w:rsid w:val="006C6BB4"/>
    <w:rsid w:val="006D0D85"/>
    <w:rsid w:val="006D0F19"/>
    <w:rsid w:val="006D135B"/>
    <w:rsid w:val="006D13C8"/>
    <w:rsid w:val="006D1E12"/>
    <w:rsid w:val="006D2DEB"/>
    <w:rsid w:val="006D3729"/>
    <w:rsid w:val="006D4D77"/>
    <w:rsid w:val="006D55F3"/>
    <w:rsid w:val="006D584C"/>
    <w:rsid w:val="006D58E3"/>
    <w:rsid w:val="006D58EA"/>
    <w:rsid w:val="006D58F9"/>
    <w:rsid w:val="006D644F"/>
    <w:rsid w:val="006D688B"/>
    <w:rsid w:val="006D6DED"/>
    <w:rsid w:val="006D786B"/>
    <w:rsid w:val="006D7A74"/>
    <w:rsid w:val="006D7A8C"/>
    <w:rsid w:val="006D7A9B"/>
    <w:rsid w:val="006D7DD6"/>
    <w:rsid w:val="006E10B9"/>
    <w:rsid w:val="006E1211"/>
    <w:rsid w:val="006E1711"/>
    <w:rsid w:val="006E25A8"/>
    <w:rsid w:val="006E296A"/>
    <w:rsid w:val="006E3662"/>
    <w:rsid w:val="006E4158"/>
    <w:rsid w:val="006E419F"/>
    <w:rsid w:val="006E41AD"/>
    <w:rsid w:val="006E439F"/>
    <w:rsid w:val="006E4685"/>
    <w:rsid w:val="006E4BB8"/>
    <w:rsid w:val="006E4D20"/>
    <w:rsid w:val="006E60EC"/>
    <w:rsid w:val="006E6618"/>
    <w:rsid w:val="006F0240"/>
    <w:rsid w:val="006F030F"/>
    <w:rsid w:val="006F2CFD"/>
    <w:rsid w:val="006F38BD"/>
    <w:rsid w:val="006F4E5D"/>
    <w:rsid w:val="006F4E82"/>
    <w:rsid w:val="006F5090"/>
    <w:rsid w:val="006F514D"/>
    <w:rsid w:val="006F69DA"/>
    <w:rsid w:val="006F70F4"/>
    <w:rsid w:val="006F77B7"/>
    <w:rsid w:val="006F7FC2"/>
    <w:rsid w:val="00700122"/>
    <w:rsid w:val="0070095B"/>
    <w:rsid w:val="00700D87"/>
    <w:rsid w:val="00700DE0"/>
    <w:rsid w:val="00702367"/>
    <w:rsid w:val="007023F3"/>
    <w:rsid w:val="00702695"/>
    <w:rsid w:val="007026C7"/>
    <w:rsid w:val="00702D90"/>
    <w:rsid w:val="00703418"/>
    <w:rsid w:val="0070391F"/>
    <w:rsid w:val="007043F0"/>
    <w:rsid w:val="007043F6"/>
    <w:rsid w:val="00704C8A"/>
    <w:rsid w:val="00705DAD"/>
    <w:rsid w:val="00705F3D"/>
    <w:rsid w:val="0070610C"/>
    <w:rsid w:val="0070613B"/>
    <w:rsid w:val="00706B47"/>
    <w:rsid w:val="00706C27"/>
    <w:rsid w:val="007072AF"/>
    <w:rsid w:val="00707CF1"/>
    <w:rsid w:val="007102C7"/>
    <w:rsid w:val="007118E8"/>
    <w:rsid w:val="00711ACC"/>
    <w:rsid w:val="00712367"/>
    <w:rsid w:val="00712470"/>
    <w:rsid w:val="00712562"/>
    <w:rsid w:val="007126B2"/>
    <w:rsid w:val="00713223"/>
    <w:rsid w:val="00714F2D"/>
    <w:rsid w:val="00716859"/>
    <w:rsid w:val="007200AE"/>
    <w:rsid w:val="00720657"/>
    <w:rsid w:val="007209F2"/>
    <w:rsid w:val="00720C00"/>
    <w:rsid w:val="00720E24"/>
    <w:rsid w:val="00720F32"/>
    <w:rsid w:val="00720FF5"/>
    <w:rsid w:val="00721095"/>
    <w:rsid w:val="00721719"/>
    <w:rsid w:val="00722177"/>
    <w:rsid w:val="00722A32"/>
    <w:rsid w:val="00722AB5"/>
    <w:rsid w:val="00722BC9"/>
    <w:rsid w:val="00722D61"/>
    <w:rsid w:val="00724694"/>
    <w:rsid w:val="007250D9"/>
    <w:rsid w:val="0072696E"/>
    <w:rsid w:val="00726A67"/>
    <w:rsid w:val="00727158"/>
    <w:rsid w:val="0072783E"/>
    <w:rsid w:val="0073174C"/>
    <w:rsid w:val="0073192B"/>
    <w:rsid w:val="00732653"/>
    <w:rsid w:val="007331CA"/>
    <w:rsid w:val="00733423"/>
    <w:rsid w:val="00733AF8"/>
    <w:rsid w:val="00733F28"/>
    <w:rsid w:val="00736508"/>
    <w:rsid w:val="007368A5"/>
    <w:rsid w:val="00737313"/>
    <w:rsid w:val="0073797C"/>
    <w:rsid w:val="007379EC"/>
    <w:rsid w:val="00737D5F"/>
    <w:rsid w:val="007403FB"/>
    <w:rsid w:val="00740B68"/>
    <w:rsid w:val="00740BBC"/>
    <w:rsid w:val="00741882"/>
    <w:rsid w:val="00741B9F"/>
    <w:rsid w:val="00742C3E"/>
    <w:rsid w:val="00742E71"/>
    <w:rsid w:val="00743789"/>
    <w:rsid w:val="00744D02"/>
    <w:rsid w:val="00745A5E"/>
    <w:rsid w:val="00745F46"/>
    <w:rsid w:val="00746B7C"/>
    <w:rsid w:val="00747041"/>
    <w:rsid w:val="00747876"/>
    <w:rsid w:val="00750296"/>
    <w:rsid w:val="00750979"/>
    <w:rsid w:val="00751040"/>
    <w:rsid w:val="00751154"/>
    <w:rsid w:val="00751308"/>
    <w:rsid w:val="007520FD"/>
    <w:rsid w:val="00752147"/>
    <w:rsid w:val="00752FCC"/>
    <w:rsid w:val="0075302E"/>
    <w:rsid w:val="00753E27"/>
    <w:rsid w:val="007545A5"/>
    <w:rsid w:val="007549C5"/>
    <w:rsid w:val="00754CE2"/>
    <w:rsid w:val="007554E9"/>
    <w:rsid w:val="00755A40"/>
    <w:rsid w:val="00756356"/>
    <w:rsid w:val="007563E1"/>
    <w:rsid w:val="00756733"/>
    <w:rsid w:val="00757015"/>
    <w:rsid w:val="00757D1A"/>
    <w:rsid w:val="00760166"/>
    <w:rsid w:val="00760510"/>
    <w:rsid w:val="00760F5D"/>
    <w:rsid w:val="00761A83"/>
    <w:rsid w:val="00761C20"/>
    <w:rsid w:val="00761CF6"/>
    <w:rsid w:val="007623C1"/>
    <w:rsid w:val="00762422"/>
    <w:rsid w:val="007626E4"/>
    <w:rsid w:val="00762D33"/>
    <w:rsid w:val="0076363A"/>
    <w:rsid w:val="00763B42"/>
    <w:rsid w:val="00764676"/>
    <w:rsid w:val="0076496D"/>
    <w:rsid w:val="00765792"/>
    <w:rsid w:val="00765E4E"/>
    <w:rsid w:val="007672C4"/>
    <w:rsid w:val="00767774"/>
    <w:rsid w:val="00770164"/>
    <w:rsid w:val="0077040F"/>
    <w:rsid w:val="0077064A"/>
    <w:rsid w:val="00770965"/>
    <w:rsid w:val="00770997"/>
    <w:rsid w:val="00771596"/>
    <w:rsid w:val="007716F9"/>
    <w:rsid w:val="007719A2"/>
    <w:rsid w:val="00771A83"/>
    <w:rsid w:val="00771CEB"/>
    <w:rsid w:val="007725C5"/>
    <w:rsid w:val="00772DDA"/>
    <w:rsid w:val="00773692"/>
    <w:rsid w:val="00773D2F"/>
    <w:rsid w:val="007746F4"/>
    <w:rsid w:val="007754D4"/>
    <w:rsid w:val="00775BAE"/>
    <w:rsid w:val="0077640C"/>
    <w:rsid w:val="007768B3"/>
    <w:rsid w:val="00777286"/>
    <w:rsid w:val="00777F4C"/>
    <w:rsid w:val="007803A9"/>
    <w:rsid w:val="007805DD"/>
    <w:rsid w:val="00780DD0"/>
    <w:rsid w:val="007814F7"/>
    <w:rsid w:val="007819C9"/>
    <w:rsid w:val="007822CD"/>
    <w:rsid w:val="0078264D"/>
    <w:rsid w:val="00782FB3"/>
    <w:rsid w:val="007833A7"/>
    <w:rsid w:val="007833B2"/>
    <w:rsid w:val="00783581"/>
    <w:rsid w:val="00783A56"/>
    <w:rsid w:val="00783C97"/>
    <w:rsid w:val="00784ADB"/>
    <w:rsid w:val="0078537E"/>
    <w:rsid w:val="00785A78"/>
    <w:rsid w:val="00785C85"/>
    <w:rsid w:val="00786496"/>
    <w:rsid w:val="00786E72"/>
    <w:rsid w:val="00787EBA"/>
    <w:rsid w:val="007901F2"/>
    <w:rsid w:val="007914AC"/>
    <w:rsid w:val="00792C7A"/>
    <w:rsid w:val="0079343A"/>
    <w:rsid w:val="00793539"/>
    <w:rsid w:val="00793C0B"/>
    <w:rsid w:val="00796F2E"/>
    <w:rsid w:val="00797D25"/>
    <w:rsid w:val="007A0E56"/>
    <w:rsid w:val="007A330A"/>
    <w:rsid w:val="007A4782"/>
    <w:rsid w:val="007A4861"/>
    <w:rsid w:val="007A4DB9"/>
    <w:rsid w:val="007A5DEA"/>
    <w:rsid w:val="007A6459"/>
    <w:rsid w:val="007A6DBA"/>
    <w:rsid w:val="007A7379"/>
    <w:rsid w:val="007A7BE8"/>
    <w:rsid w:val="007A7D0B"/>
    <w:rsid w:val="007B01B7"/>
    <w:rsid w:val="007B0235"/>
    <w:rsid w:val="007B0D26"/>
    <w:rsid w:val="007B1981"/>
    <w:rsid w:val="007B19D3"/>
    <w:rsid w:val="007B27F5"/>
    <w:rsid w:val="007B2A51"/>
    <w:rsid w:val="007B2D8F"/>
    <w:rsid w:val="007B44CC"/>
    <w:rsid w:val="007B4C43"/>
    <w:rsid w:val="007B6178"/>
    <w:rsid w:val="007B62D6"/>
    <w:rsid w:val="007B647D"/>
    <w:rsid w:val="007B68B9"/>
    <w:rsid w:val="007B6F4D"/>
    <w:rsid w:val="007B700A"/>
    <w:rsid w:val="007B75DC"/>
    <w:rsid w:val="007C007D"/>
    <w:rsid w:val="007C109F"/>
    <w:rsid w:val="007C1650"/>
    <w:rsid w:val="007C17D5"/>
    <w:rsid w:val="007C185B"/>
    <w:rsid w:val="007C314E"/>
    <w:rsid w:val="007C4539"/>
    <w:rsid w:val="007C5091"/>
    <w:rsid w:val="007C57FA"/>
    <w:rsid w:val="007C677A"/>
    <w:rsid w:val="007C6D24"/>
    <w:rsid w:val="007C6DEE"/>
    <w:rsid w:val="007C6EFF"/>
    <w:rsid w:val="007C79E6"/>
    <w:rsid w:val="007C7A7A"/>
    <w:rsid w:val="007C7F67"/>
    <w:rsid w:val="007D0170"/>
    <w:rsid w:val="007D0B44"/>
    <w:rsid w:val="007D11A1"/>
    <w:rsid w:val="007D2778"/>
    <w:rsid w:val="007D2FBE"/>
    <w:rsid w:val="007D3457"/>
    <w:rsid w:val="007D38D2"/>
    <w:rsid w:val="007D3D52"/>
    <w:rsid w:val="007D3FF2"/>
    <w:rsid w:val="007D4292"/>
    <w:rsid w:val="007D4670"/>
    <w:rsid w:val="007D4C87"/>
    <w:rsid w:val="007D4F76"/>
    <w:rsid w:val="007D5455"/>
    <w:rsid w:val="007D5A54"/>
    <w:rsid w:val="007D66F0"/>
    <w:rsid w:val="007D6B02"/>
    <w:rsid w:val="007E0290"/>
    <w:rsid w:val="007E0E43"/>
    <w:rsid w:val="007E1FF9"/>
    <w:rsid w:val="007E2A6B"/>
    <w:rsid w:val="007E2A9F"/>
    <w:rsid w:val="007E312F"/>
    <w:rsid w:val="007E3EE3"/>
    <w:rsid w:val="007E4275"/>
    <w:rsid w:val="007E4392"/>
    <w:rsid w:val="007E45D2"/>
    <w:rsid w:val="007E481F"/>
    <w:rsid w:val="007E4A37"/>
    <w:rsid w:val="007E4D60"/>
    <w:rsid w:val="007E5E0A"/>
    <w:rsid w:val="007E5FB2"/>
    <w:rsid w:val="007E63B7"/>
    <w:rsid w:val="007E74E8"/>
    <w:rsid w:val="007F242F"/>
    <w:rsid w:val="007F2C61"/>
    <w:rsid w:val="007F34B8"/>
    <w:rsid w:val="007F38C3"/>
    <w:rsid w:val="007F4385"/>
    <w:rsid w:val="007F4632"/>
    <w:rsid w:val="007F4893"/>
    <w:rsid w:val="007F505D"/>
    <w:rsid w:val="007F53E6"/>
    <w:rsid w:val="007F589E"/>
    <w:rsid w:val="007F6391"/>
    <w:rsid w:val="007F6A3C"/>
    <w:rsid w:val="007F7442"/>
    <w:rsid w:val="007F75CF"/>
    <w:rsid w:val="007F7B31"/>
    <w:rsid w:val="007F7BDD"/>
    <w:rsid w:val="0080141D"/>
    <w:rsid w:val="0080277A"/>
    <w:rsid w:val="00802A56"/>
    <w:rsid w:val="00803A7B"/>
    <w:rsid w:val="008040BE"/>
    <w:rsid w:val="00804891"/>
    <w:rsid w:val="008057FD"/>
    <w:rsid w:val="00805F41"/>
    <w:rsid w:val="008065CF"/>
    <w:rsid w:val="0080755D"/>
    <w:rsid w:val="0081052E"/>
    <w:rsid w:val="0081053A"/>
    <w:rsid w:val="008109BA"/>
    <w:rsid w:val="00810B59"/>
    <w:rsid w:val="00810B9C"/>
    <w:rsid w:val="00810F46"/>
    <w:rsid w:val="00811282"/>
    <w:rsid w:val="00811476"/>
    <w:rsid w:val="00811612"/>
    <w:rsid w:val="00812A78"/>
    <w:rsid w:val="00812EDF"/>
    <w:rsid w:val="00812F10"/>
    <w:rsid w:val="00812FC3"/>
    <w:rsid w:val="0081331E"/>
    <w:rsid w:val="00813770"/>
    <w:rsid w:val="00813981"/>
    <w:rsid w:val="008142C8"/>
    <w:rsid w:val="00814AF5"/>
    <w:rsid w:val="00815FF1"/>
    <w:rsid w:val="008166C2"/>
    <w:rsid w:val="00817756"/>
    <w:rsid w:val="00817DBA"/>
    <w:rsid w:val="00817F93"/>
    <w:rsid w:val="00820354"/>
    <w:rsid w:val="008212F4"/>
    <w:rsid w:val="008215A1"/>
    <w:rsid w:val="00821F75"/>
    <w:rsid w:val="00822ABB"/>
    <w:rsid w:val="00822F61"/>
    <w:rsid w:val="00824E8A"/>
    <w:rsid w:val="0082612B"/>
    <w:rsid w:val="0082629B"/>
    <w:rsid w:val="00830F7E"/>
    <w:rsid w:val="00831F60"/>
    <w:rsid w:val="00831F62"/>
    <w:rsid w:val="00832731"/>
    <w:rsid w:val="00832F07"/>
    <w:rsid w:val="008335DC"/>
    <w:rsid w:val="008339E6"/>
    <w:rsid w:val="0083442C"/>
    <w:rsid w:val="0083466D"/>
    <w:rsid w:val="00835170"/>
    <w:rsid w:val="008352D7"/>
    <w:rsid w:val="00835529"/>
    <w:rsid w:val="00835659"/>
    <w:rsid w:val="00835A40"/>
    <w:rsid w:val="00835BD0"/>
    <w:rsid w:val="00836677"/>
    <w:rsid w:val="00837349"/>
    <w:rsid w:val="008410AF"/>
    <w:rsid w:val="00841223"/>
    <w:rsid w:val="00841445"/>
    <w:rsid w:val="008414CD"/>
    <w:rsid w:val="008421B2"/>
    <w:rsid w:val="00843690"/>
    <w:rsid w:val="00843E55"/>
    <w:rsid w:val="0084449C"/>
    <w:rsid w:val="008447B5"/>
    <w:rsid w:val="00844828"/>
    <w:rsid w:val="00844996"/>
    <w:rsid w:val="00844BA6"/>
    <w:rsid w:val="00844FCE"/>
    <w:rsid w:val="00844FEA"/>
    <w:rsid w:val="008451B0"/>
    <w:rsid w:val="00845FCD"/>
    <w:rsid w:val="00846787"/>
    <w:rsid w:val="0084783A"/>
    <w:rsid w:val="00847D08"/>
    <w:rsid w:val="00850346"/>
    <w:rsid w:val="0085079D"/>
    <w:rsid w:val="00851263"/>
    <w:rsid w:val="00851862"/>
    <w:rsid w:val="00851888"/>
    <w:rsid w:val="00851F6F"/>
    <w:rsid w:val="00851FEE"/>
    <w:rsid w:val="0085220B"/>
    <w:rsid w:val="0085280A"/>
    <w:rsid w:val="0085371D"/>
    <w:rsid w:val="008556CE"/>
    <w:rsid w:val="00855982"/>
    <w:rsid w:val="008562B4"/>
    <w:rsid w:val="008568DE"/>
    <w:rsid w:val="00857237"/>
    <w:rsid w:val="008575C0"/>
    <w:rsid w:val="00857E47"/>
    <w:rsid w:val="00857FD4"/>
    <w:rsid w:val="00860374"/>
    <w:rsid w:val="00860977"/>
    <w:rsid w:val="0086243E"/>
    <w:rsid w:val="00862532"/>
    <w:rsid w:val="00862E54"/>
    <w:rsid w:val="00863297"/>
    <w:rsid w:val="00863AB3"/>
    <w:rsid w:val="00863F56"/>
    <w:rsid w:val="008640A5"/>
    <w:rsid w:val="0086416C"/>
    <w:rsid w:val="0086427C"/>
    <w:rsid w:val="008643CA"/>
    <w:rsid w:val="008643CC"/>
    <w:rsid w:val="00864E15"/>
    <w:rsid w:val="00865157"/>
    <w:rsid w:val="00865407"/>
    <w:rsid w:val="008654D7"/>
    <w:rsid w:val="00865CA0"/>
    <w:rsid w:val="00866446"/>
    <w:rsid w:val="00870788"/>
    <w:rsid w:val="008722A5"/>
    <w:rsid w:val="00873E42"/>
    <w:rsid w:val="00875CF8"/>
    <w:rsid w:val="0087698B"/>
    <w:rsid w:val="00877E02"/>
    <w:rsid w:val="008800DF"/>
    <w:rsid w:val="00880837"/>
    <w:rsid w:val="00880A6E"/>
    <w:rsid w:val="008810FF"/>
    <w:rsid w:val="00882253"/>
    <w:rsid w:val="008833A5"/>
    <w:rsid w:val="0088365E"/>
    <w:rsid w:val="00884AFF"/>
    <w:rsid w:val="00885DDD"/>
    <w:rsid w:val="00890B0B"/>
    <w:rsid w:val="00890FB7"/>
    <w:rsid w:val="00891594"/>
    <w:rsid w:val="00891605"/>
    <w:rsid w:val="008918A2"/>
    <w:rsid w:val="008919DF"/>
    <w:rsid w:val="00892AC1"/>
    <w:rsid w:val="008932EF"/>
    <w:rsid w:val="0089338C"/>
    <w:rsid w:val="008933C9"/>
    <w:rsid w:val="00894D07"/>
    <w:rsid w:val="00894E03"/>
    <w:rsid w:val="008951FA"/>
    <w:rsid w:val="0089571C"/>
    <w:rsid w:val="00896F47"/>
    <w:rsid w:val="00897802"/>
    <w:rsid w:val="00897A6E"/>
    <w:rsid w:val="008A042F"/>
    <w:rsid w:val="008A047C"/>
    <w:rsid w:val="008A0763"/>
    <w:rsid w:val="008A1C28"/>
    <w:rsid w:val="008A1D42"/>
    <w:rsid w:val="008A228B"/>
    <w:rsid w:val="008A27A5"/>
    <w:rsid w:val="008A2E84"/>
    <w:rsid w:val="008A3838"/>
    <w:rsid w:val="008A3CF1"/>
    <w:rsid w:val="008A4880"/>
    <w:rsid w:val="008A4E55"/>
    <w:rsid w:val="008A4FCC"/>
    <w:rsid w:val="008A644F"/>
    <w:rsid w:val="008A67ED"/>
    <w:rsid w:val="008A6BEE"/>
    <w:rsid w:val="008A7EC9"/>
    <w:rsid w:val="008B0564"/>
    <w:rsid w:val="008B0BAC"/>
    <w:rsid w:val="008B0C78"/>
    <w:rsid w:val="008B1786"/>
    <w:rsid w:val="008B1C1A"/>
    <w:rsid w:val="008B2180"/>
    <w:rsid w:val="008B323F"/>
    <w:rsid w:val="008B356D"/>
    <w:rsid w:val="008B3800"/>
    <w:rsid w:val="008B4C16"/>
    <w:rsid w:val="008B4F4A"/>
    <w:rsid w:val="008B512A"/>
    <w:rsid w:val="008B5320"/>
    <w:rsid w:val="008B5370"/>
    <w:rsid w:val="008B560F"/>
    <w:rsid w:val="008B59F9"/>
    <w:rsid w:val="008B5CC1"/>
    <w:rsid w:val="008B630E"/>
    <w:rsid w:val="008B636F"/>
    <w:rsid w:val="008C0006"/>
    <w:rsid w:val="008C096F"/>
    <w:rsid w:val="008C1B65"/>
    <w:rsid w:val="008C29FB"/>
    <w:rsid w:val="008C3642"/>
    <w:rsid w:val="008C3796"/>
    <w:rsid w:val="008C3C19"/>
    <w:rsid w:val="008C3F8F"/>
    <w:rsid w:val="008C41CD"/>
    <w:rsid w:val="008C4B2A"/>
    <w:rsid w:val="008C4C59"/>
    <w:rsid w:val="008C4CAD"/>
    <w:rsid w:val="008C4DD9"/>
    <w:rsid w:val="008C51BF"/>
    <w:rsid w:val="008C5DE6"/>
    <w:rsid w:val="008C5EED"/>
    <w:rsid w:val="008C6C8D"/>
    <w:rsid w:val="008C77A5"/>
    <w:rsid w:val="008D0BD9"/>
    <w:rsid w:val="008D12B7"/>
    <w:rsid w:val="008D1557"/>
    <w:rsid w:val="008D2523"/>
    <w:rsid w:val="008D34B3"/>
    <w:rsid w:val="008D3E0D"/>
    <w:rsid w:val="008D4156"/>
    <w:rsid w:val="008D4206"/>
    <w:rsid w:val="008D480D"/>
    <w:rsid w:val="008D4869"/>
    <w:rsid w:val="008D7BAE"/>
    <w:rsid w:val="008E02A1"/>
    <w:rsid w:val="008E0EE6"/>
    <w:rsid w:val="008E169F"/>
    <w:rsid w:val="008E1E72"/>
    <w:rsid w:val="008E2233"/>
    <w:rsid w:val="008E2462"/>
    <w:rsid w:val="008E312F"/>
    <w:rsid w:val="008E42EC"/>
    <w:rsid w:val="008E43B1"/>
    <w:rsid w:val="008E48E7"/>
    <w:rsid w:val="008E4AAF"/>
    <w:rsid w:val="008E6240"/>
    <w:rsid w:val="008E6CE8"/>
    <w:rsid w:val="008E755C"/>
    <w:rsid w:val="008E783A"/>
    <w:rsid w:val="008E7A18"/>
    <w:rsid w:val="008E7DEC"/>
    <w:rsid w:val="008F0CEA"/>
    <w:rsid w:val="008F1150"/>
    <w:rsid w:val="008F174C"/>
    <w:rsid w:val="008F1B35"/>
    <w:rsid w:val="008F22B8"/>
    <w:rsid w:val="008F23E2"/>
    <w:rsid w:val="008F28FA"/>
    <w:rsid w:val="008F368B"/>
    <w:rsid w:val="008F3EE4"/>
    <w:rsid w:val="008F3F95"/>
    <w:rsid w:val="008F4812"/>
    <w:rsid w:val="008F4BD9"/>
    <w:rsid w:val="008F50F5"/>
    <w:rsid w:val="008F61EE"/>
    <w:rsid w:val="008F6458"/>
    <w:rsid w:val="008F6C8D"/>
    <w:rsid w:val="008F6F46"/>
    <w:rsid w:val="008F7602"/>
    <w:rsid w:val="00900064"/>
    <w:rsid w:val="00900279"/>
    <w:rsid w:val="00900E09"/>
    <w:rsid w:val="00901190"/>
    <w:rsid w:val="00901320"/>
    <w:rsid w:val="00901CD8"/>
    <w:rsid w:val="00902FE6"/>
    <w:rsid w:val="00904907"/>
    <w:rsid w:val="00904CB5"/>
    <w:rsid w:val="009052A5"/>
    <w:rsid w:val="009066F2"/>
    <w:rsid w:val="009069C9"/>
    <w:rsid w:val="00907328"/>
    <w:rsid w:val="00907F72"/>
    <w:rsid w:val="00910C4C"/>
    <w:rsid w:val="00911319"/>
    <w:rsid w:val="00913B14"/>
    <w:rsid w:val="00913D50"/>
    <w:rsid w:val="00914884"/>
    <w:rsid w:val="009151AC"/>
    <w:rsid w:val="00915BFB"/>
    <w:rsid w:val="00916711"/>
    <w:rsid w:val="00916CE2"/>
    <w:rsid w:val="00917214"/>
    <w:rsid w:val="00920637"/>
    <w:rsid w:val="00921146"/>
    <w:rsid w:val="00921826"/>
    <w:rsid w:val="009234D3"/>
    <w:rsid w:val="009245B7"/>
    <w:rsid w:val="00924971"/>
    <w:rsid w:val="00925D82"/>
    <w:rsid w:val="00925FF9"/>
    <w:rsid w:val="00926174"/>
    <w:rsid w:val="00926411"/>
    <w:rsid w:val="00926FE1"/>
    <w:rsid w:val="009300D8"/>
    <w:rsid w:val="00930444"/>
    <w:rsid w:val="009308DA"/>
    <w:rsid w:val="009313EC"/>
    <w:rsid w:val="00931A11"/>
    <w:rsid w:val="00932B24"/>
    <w:rsid w:val="00932E2C"/>
    <w:rsid w:val="009332B4"/>
    <w:rsid w:val="009339BB"/>
    <w:rsid w:val="00933D25"/>
    <w:rsid w:val="00934C87"/>
    <w:rsid w:val="00935309"/>
    <w:rsid w:val="009353C3"/>
    <w:rsid w:val="009357D6"/>
    <w:rsid w:val="00935969"/>
    <w:rsid w:val="00935EC2"/>
    <w:rsid w:val="0093734B"/>
    <w:rsid w:val="00937AC6"/>
    <w:rsid w:val="00937BD8"/>
    <w:rsid w:val="00937F95"/>
    <w:rsid w:val="00940529"/>
    <w:rsid w:val="009405E2"/>
    <w:rsid w:val="009409EA"/>
    <w:rsid w:val="00940CB2"/>
    <w:rsid w:val="00941C59"/>
    <w:rsid w:val="00942355"/>
    <w:rsid w:val="009438C8"/>
    <w:rsid w:val="00944EA4"/>
    <w:rsid w:val="009453C2"/>
    <w:rsid w:val="00945827"/>
    <w:rsid w:val="0094641A"/>
    <w:rsid w:val="009539F5"/>
    <w:rsid w:val="00953E7F"/>
    <w:rsid w:val="00954005"/>
    <w:rsid w:val="009540DD"/>
    <w:rsid w:val="00954285"/>
    <w:rsid w:val="009553B2"/>
    <w:rsid w:val="0095543A"/>
    <w:rsid w:val="0095551D"/>
    <w:rsid w:val="009556D1"/>
    <w:rsid w:val="009565DC"/>
    <w:rsid w:val="00956C26"/>
    <w:rsid w:val="00957096"/>
    <w:rsid w:val="009570BB"/>
    <w:rsid w:val="00957C02"/>
    <w:rsid w:val="009622A3"/>
    <w:rsid w:val="00962A12"/>
    <w:rsid w:val="009631FC"/>
    <w:rsid w:val="00964569"/>
    <w:rsid w:val="00964630"/>
    <w:rsid w:val="009661D5"/>
    <w:rsid w:val="00966BAA"/>
    <w:rsid w:val="0097018A"/>
    <w:rsid w:val="00971EBC"/>
    <w:rsid w:val="00972644"/>
    <w:rsid w:val="00972646"/>
    <w:rsid w:val="00972F47"/>
    <w:rsid w:val="00973138"/>
    <w:rsid w:val="00974043"/>
    <w:rsid w:val="00975710"/>
    <w:rsid w:val="00977A91"/>
    <w:rsid w:val="00977E98"/>
    <w:rsid w:val="009801DB"/>
    <w:rsid w:val="00980334"/>
    <w:rsid w:val="00981390"/>
    <w:rsid w:val="00983112"/>
    <w:rsid w:val="00985E1C"/>
    <w:rsid w:val="009862DB"/>
    <w:rsid w:val="009862ED"/>
    <w:rsid w:val="00986C26"/>
    <w:rsid w:val="00986CC8"/>
    <w:rsid w:val="009874CF"/>
    <w:rsid w:val="0098764F"/>
    <w:rsid w:val="00987FFB"/>
    <w:rsid w:val="009904A8"/>
    <w:rsid w:val="00990AED"/>
    <w:rsid w:val="00991161"/>
    <w:rsid w:val="009913A0"/>
    <w:rsid w:val="009916C0"/>
    <w:rsid w:val="00992F6A"/>
    <w:rsid w:val="009934B0"/>
    <w:rsid w:val="00993A90"/>
    <w:rsid w:val="009941D4"/>
    <w:rsid w:val="00995D40"/>
    <w:rsid w:val="00995FEF"/>
    <w:rsid w:val="009A0312"/>
    <w:rsid w:val="009A0E96"/>
    <w:rsid w:val="009A1225"/>
    <w:rsid w:val="009A15DA"/>
    <w:rsid w:val="009A1EDF"/>
    <w:rsid w:val="009A291C"/>
    <w:rsid w:val="009A2F31"/>
    <w:rsid w:val="009A31C6"/>
    <w:rsid w:val="009A3FC5"/>
    <w:rsid w:val="009A44D1"/>
    <w:rsid w:val="009A5235"/>
    <w:rsid w:val="009A63AD"/>
    <w:rsid w:val="009A72F5"/>
    <w:rsid w:val="009A78FB"/>
    <w:rsid w:val="009A7EDD"/>
    <w:rsid w:val="009B0346"/>
    <w:rsid w:val="009B0520"/>
    <w:rsid w:val="009B2EF7"/>
    <w:rsid w:val="009B39C4"/>
    <w:rsid w:val="009B3AC3"/>
    <w:rsid w:val="009B3E90"/>
    <w:rsid w:val="009B493A"/>
    <w:rsid w:val="009B503F"/>
    <w:rsid w:val="009B543D"/>
    <w:rsid w:val="009B5E1E"/>
    <w:rsid w:val="009B6150"/>
    <w:rsid w:val="009B6256"/>
    <w:rsid w:val="009B62F4"/>
    <w:rsid w:val="009B6DBE"/>
    <w:rsid w:val="009B7C17"/>
    <w:rsid w:val="009C034A"/>
    <w:rsid w:val="009C0503"/>
    <w:rsid w:val="009C0D0B"/>
    <w:rsid w:val="009C1237"/>
    <w:rsid w:val="009C1B0A"/>
    <w:rsid w:val="009C1D1D"/>
    <w:rsid w:val="009C2303"/>
    <w:rsid w:val="009C2559"/>
    <w:rsid w:val="009C3F29"/>
    <w:rsid w:val="009C440F"/>
    <w:rsid w:val="009C46C0"/>
    <w:rsid w:val="009C4E1A"/>
    <w:rsid w:val="009C536A"/>
    <w:rsid w:val="009C5F2D"/>
    <w:rsid w:val="009C5FEE"/>
    <w:rsid w:val="009C6928"/>
    <w:rsid w:val="009C6D32"/>
    <w:rsid w:val="009C7E43"/>
    <w:rsid w:val="009C7FBD"/>
    <w:rsid w:val="009D0580"/>
    <w:rsid w:val="009D0A96"/>
    <w:rsid w:val="009D0DFB"/>
    <w:rsid w:val="009D1E1B"/>
    <w:rsid w:val="009D32B2"/>
    <w:rsid w:val="009D3AD9"/>
    <w:rsid w:val="009D46DE"/>
    <w:rsid w:val="009D546D"/>
    <w:rsid w:val="009D56CB"/>
    <w:rsid w:val="009D57CD"/>
    <w:rsid w:val="009D5B3C"/>
    <w:rsid w:val="009D689A"/>
    <w:rsid w:val="009D74AD"/>
    <w:rsid w:val="009D7EFA"/>
    <w:rsid w:val="009E09E2"/>
    <w:rsid w:val="009E0D7E"/>
    <w:rsid w:val="009E1544"/>
    <w:rsid w:val="009E165A"/>
    <w:rsid w:val="009E165F"/>
    <w:rsid w:val="009E49FE"/>
    <w:rsid w:val="009E4C7E"/>
    <w:rsid w:val="009E4F32"/>
    <w:rsid w:val="009E6E3F"/>
    <w:rsid w:val="009E70D2"/>
    <w:rsid w:val="009E763A"/>
    <w:rsid w:val="009E778C"/>
    <w:rsid w:val="009E781D"/>
    <w:rsid w:val="009E79FA"/>
    <w:rsid w:val="009E7D9C"/>
    <w:rsid w:val="009E7F53"/>
    <w:rsid w:val="009F033B"/>
    <w:rsid w:val="009F07AE"/>
    <w:rsid w:val="009F1454"/>
    <w:rsid w:val="009F157D"/>
    <w:rsid w:val="009F178F"/>
    <w:rsid w:val="009F17E8"/>
    <w:rsid w:val="009F1B16"/>
    <w:rsid w:val="009F1B7C"/>
    <w:rsid w:val="009F23B5"/>
    <w:rsid w:val="009F2777"/>
    <w:rsid w:val="009F2B02"/>
    <w:rsid w:val="009F3111"/>
    <w:rsid w:val="009F328C"/>
    <w:rsid w:val="009F38ED"/>
    <w:rsid w:val="009F488A"/>
    <w:rsid w:val="009F522B"/>
    <w:rsid w:val="009F562E"/>
    <w:rsid w:val="009F5EF2"/>
    <w:rsid w:val="009F61FC"/>
    <w:rsid w:val="009F70DE"/>
    <w:rsid w:val="009F7177"/>
    <w:rsid w:val="009F72F0"/>
    <w:rsid w:val="00A009D4"/>
    <w:rsid w:val="00A00BAC"/>
    <w:rsid w:val="00A0111B"/>
    <w:rsid w:val="00A015A5"/>
    <w:rsid w:val="00A01C2E"/>
    <w:rsid w:val="00A0210D"/>
    <w:rsid w:val="00A02451"/>
    <w:rsid w:val="00A029DB"/>
    <w:rsid w:val="00A02C1F"/>
    <w:rsid w:val="00A03404"/>
    <w:rsid w:val="00A03491"/>
    <w:rsid w:val="00A034F1"/>
    <w:rsid w:val="00A04210"/>
    <w:rsid w:val="00A0492B"/>
    <w:rsid w:val="00A05C22"/>
    <w:rsid w:val="00A06762"/>
    <w:rsid w:val="00A06B03"/>
    <w:rsid w:val="00A06FB5"/>
    <w:rsid w:val="00A0710F"/>
    <w:rsid w:val="00A07ABD"/>
    <w:rsid w:val="00A07BE5"/>
    <w:rsid w:val="00A10484"/>
    <w:rsid w:val="00A10ADC"/>
    <w:rsid w:val="00A11235"/>
    <w:rsid w:val="00A116B4"/>
    <w:rsid w:val="00A11B2E"/>
    <w:rsid w:val="00A126D5"/>
    <w:rsid w:val="00A12D7F"/>
    <w:rsid w:val="00A12DC5"/>
    <w:rsid w:val="00A137C5"/>
    <w:rsid w:val="00A13E20"/>
    <w:rsid w:val="00A14100"/>
    <w:rsid w:val="00A15C07"/>
    <w:rsid w:val="00A15EF7"/>
    <w:rsid w:val="00A16E56"/>
    <w:rsid w:val="00A16E8F"/>
    <w:rsid w:val="00A1746A"/>
    <w:rsid w:val="00A17E57"/>
    <w:rsid w:val="00A203FD"/>
    <w:rsid w:val="00A20428"/>
    <w:rsid w:val="00A2045A"/>
    <w:rsid w:val="00A20618"/>
    <w:rsid w:val="00A20EB0"/>
    <w:rsid w:val="00A20F7A"/>
    <w:rsid w:val="00A23291"/>
    <w:rsid w:val="00A23948"/>
    <w:rsid w:val="00A23AEB"/>
    <w:rsid w:val="00A2518B"/>
    <w:rsid w:val="00A26610"/>
    <w:rsid w:val="00A30835"/>
    <w:rsid w:val="00A30D80"/>
    <w:rsid w:val="00A334DC"/>
    <w:rsid w:val="00A335A1"/>
    <w:rsid w:val="00A337C7"/>
    <w:rsid w:val="00A34F13"/>
    <w:rsid w:val="00A361A4"/>
    <w:rsid w:val="00A36566"/>
    <w:rsid w:val="00A4046E"/>
    <w:rsid w:val="00A404AB"/>
    <w:rsid w:val="00A41CA2"/>
    <w:rsid w:val="00A4223D"/>
    <w:rsid w:val="00A424FC"/>
    <w:rsid w:val="00A42507"/>
    <w:rsid w:val="00A42B80"/>
    <w:rsid w:val="00A43471"/>
    <w:rsid w:val="00A436D9"/>
    <w:rsid w:val="00A4374E"/>
    <w:rsid w:val="00A43983"/>
    <w:rsid w:val="00A445BE"/>
    <w:rsid w:val="00A446AD"/>
    <w:rsid w:val="00A44B1E"/>
    <w:rsid w:val="00A4591C"/>
    <w:rsid w:val="00A45EF3"/>
    <w:rsid w:val="00A46200"/>
    <w:rsid w:val="00A46457"/>
    <w:rsid w:val="00A46C38"/>
    <w:rsid w:val="00A46D73"/>
    <w:rsid w:val="00A46D90"/>
    <w:rsid w:val="00A46EBE"/>
    <w:rsid w:val="00A46F01"/>
    <w:rsid w:val="00A47FE0"/>
    <w:rsid w:val="00A509A4"/>
    <w:rsid w:val="00A51D5B"/>
    <w:rsid w:val="00A52F3E"/>
    <w:rsid w:val="00A53194"/>
    <w:rsid w:val="00A531D0"/>
    <w:rsid w:val="00A53A62"/>
    <w:rsid w:val="00A53E05"/>
    <w:rsid w:val="00A54598"/>
    <w:rsid w:val="00A54925"/>
    <w:rsid w:val="00A54B51"/>
    <w:rsid w:val="00A5569C"/>
    <w:rsid w:val="00A55A85"/>
    <w:rsid w:val="00A55D97"/>
    <w:rsid w:val="00A55FD3"/>
    <w:rsid w:val="00A56727"/>
    <w:rsid w:val="00A6043A"/>
    <w:rsid w:val="00A60508"/>
    <w:rsid w:val="00A60B7E"/>
    <w:rsid w:val="00A62652"/>
    <w:rsid w:val="00A62A94"/>
    <w:rsid w:val="00A63351"/>
    <w:rsid w:val="00A64278"/>
    <w:rsid w:val="00A6433B"/>
    <w:rsid w:val="00A6517F"/>
    <w:rsid w:val="00A65258"/>
    <w:rsid w:val="00A655FA"/>
    <w:rsid w:val="00A6634E"/>
    <w:rsid w:val="00A667F8"/>
    <w:rsid w:val="00A67087"/>
    <w:rsid w:val="00A671D7"/>
    <w:rsid w:val="00A67932"/>
    <w:rsid w:val="00A708BC"/>
    <w:rsid w:val="00A70966"/>
    <w:rsid w:val="00A70EF9"/>
    <w:rsid w:val="00A7228E"/>
    <w:rsid w:val="00A73DC7"/>
    <w:rsid w:val="00A74036"/>
    <w:rsid w:val="00A76280"/>
    <w:rsid w:val="00A76BA7"/>
    <w:rsid w:val="00A76FD7"/>
    <w:rsid w:val="00A776E3"/>
    <w:rsid w:val="00A80841"/>
    <w:rsid w:val="00A808AB"/>
    <w:rsid w:val="00A81044"/>
    <w:rsid w:val="00A8125D"/>
    <w:rsid w:val="00A8132B"/>
    <w:rsid w:val="00A816FB"/>
    <w:rsid w:val="00A83BA0"/>
    <w:rsid w:val="00A842A0"/>
    <w:rsid w:val="00A86079"/>
    <w:rsid w:val="00A8772D"/>
    <w:rsid w:val="00A906E3"/>
    <w:rsid w:val="00A90D70"/>
    <w:rsid w:val="00A91067"/>
    <w:rsid w:val="00A92228"/>
    <w:rsid w:val="00A9274B"/>
    <w:rsid w:val="00A92EA8"/>
    <w:rsid w:val="00A93ADF"/>
    <w:rsid w:val="00A93B90"/>
    <w:rsid w:val="00A93FDC"/>
    <w:rsid w:val="00A940E6"/>
    <w:rsid w:val="00A95167"/>
    <w:rsid w:val="00A95A20"/>
    <w:rsid w:val="00A96752"/>
    <w:rsid w:val="00A96820"/>
    <w:rsid w:val="00A9686E"/>
    <w:rsid w:val="00AA037B"/>
    <w:rsid w:val="00AA0634"/>
    <w:rsid w:val="00AA0ECF"/>
    <w:rsid w:val="00AA10AB"/>
    <w:rsid w:val="00AA1ED1"/>
    <w:rsid w:val="00AA270B"/>
    <w:rsid w:val="00AA2970"/>
    <w:rsid w:val="00AA64DD"/>
    <w:rsid w:val="00AA7B01"/>
    <w:rsid w:val="00AB054E"/>
    <w:rsid w:val="00AB0E72"/>
    <w:rsid w:val="00AB1C4E"/>
    <w:rsid w:val="00AB1D98"/>
    <w:rsid w:val="00AB2037"/>
    <w:rsid w:val="00AB27AC"/>
    <w:rsid w:val="00AB2D25"/>
    <w:rsid w:val="00AB40A7"/>
    <w:rsid w:val="00AB4491"/>
    <w:rsid w:val="00AB5689"/>
    <w:rsid w:val="00AB6269"/>
    <w:rsid w:val="00AB6546"/>
    <w:rsid w:val="00AB68DB"/>
    <w:rsid w:val="00AB6D17"/>
    <w:rsid w:val="00AB702A"/>
    <w:rsid w:val="00AB757E"/>
    <w:rsid w:val="00AB7EB8"/>
    <w:rsid w:val="00AC0875"/>
    <w:rsid w:val="00AC1C14"/>
    <w:rsid w:val="00AC1ED3"/>
    <w:rsid w:val="00AC1F73"/>
    <w:rsid w:val="00AC29BC"/>
    <w:rsid w:val="00AC4464"/>
    <w:rsid w:val="00AC4FD6"/>
    <w:rsid w:val="00AC60C2"/>
    <w:rsid w:val="00AC6A3E"/>
    <w:rsid w:val="00AC7C0E"/>
    <w:rsid w:val="00AD0F0C"/>
    <w:rsid w:val="00AD43C0"/>
    <w:rsid w:val="00AD5090"/>
    <w:rsid w:val="00AD63DC"/>
    <w:rsid w:val="00AD6EF4"/>
    <w:rsid w:val="00AD7B50"/>
    <w:rsid w:val="00AD7EF6"/>
    <w:rsid w:val="00AE02A2"/>
    <w:rsid w:val="00AE066D"/>
    <w:rsid w:val="00AE199D"/>
    <w:rsid w:val="00AE260B"/>
    <w:rsid w:val="00AE26CC"/>
    <w:rsid w:val="00AE2D86"/>
    <w:rsid w:val="00AE3F42"/>
    <w:rsid w:val="00AE40A4"/>
    <w:rsid w:val="00AE503B"/>
    <w:rsid w:val="00AE599F"/>
    <w:rsid w:val="00AE670B"/>
    <w:rsid w:val="00AE6942"/>
    <w:rsid w:val="00AE71D5"/>
    <w:rsid w:val="00AE7712"/>
    <w:rsid w:val="00AE7726"/>
    <w:rsid w:val="00AE7D95"/>
    <w:rsid w:val="00AF0177"/>
    <w:rsid w:val="00AF0A36"/>
    <w:rsid w:val="00AF0C53"/>
    <w:rsid w:val="00AF206A"/>
    <w:rsid w:val="00AF2B30"/>
    <w:rsid w:val="00AF34B9"/>
    <w:rsid w:val="00AF3589"/>
    <w:rsid w:val="00AF42CE"/>
    <w:rsid w:val="00AF4956"/>
    <w:rsid w:val="00AF4BB5"/>
    <w:rsid w:val="00AF4F18"/>
    <w:rsid w:val="00AF5134"/>
    <w:rsid w:val="00AF5FE9"/>
    <w:rsid w:val="00AF6E0C"/>
    <w:rsid w:val="00AF7357"/>
    <w:rsid w:val="00AF74DB"/>
    <w:rsid w:val="00AF7EE4"/>
    <w:rsid w:val="00B00514"/>
    <w:rsid w:val="00B017A7"/>
    <w:rsid w:val="00B02377"/>
    <w:rsid w:val="00B023AE"/>
    <w:rsid w:val="00B02C9D"/>
    <w:rsid w:val="00B04142"/>
    <w:rsid w:val="00B05850"/>
    <w:rsid w:val="00B05AD6"/>
    <w:rsid w:val="00B063DC"/>
    <w:rsid w:val="00B066A5"/>
    <w:rsid w:val="00B06DC5"/>
    <w:rsid w:val="00B108C9"/>
    <w:rsid w:val="00B10BB6"/>
    <w:rsid w:val="00B10F9D"/>
    <w:rsid w:val="00B134B2"/>
    <w:rsid w:val="00B13618"/>
    <w:rsid w:val="00B1442C"/>
    <w:rsid w:val="00B156BC"/>
    <w:rsid w:val="00B15D15"/>
    <w:rsid w:val="00B15F76"/>
    <w:rsid w:val="00B1608F"/>
    <w:rsid w:val="00B16B28"/>
    <w:rsid w:val="00B16CF1"/>
    <w:rsid w:val="00B16E56"/>
    <w:rsid w:val="00B17218"/>
    <w:rsid w:val="00B17C39"/>
    <w:rsid w:val="00B17C7B"/>
    <w:rsid w:val="00B21835"/>
    <w:rsid w:val="00B2199F"/>
    <w:rsid w:val="00B221CD"/>
    <w:rsid w:val="00B22FC5"/>
    <w:rsid w:val="00B23712"/>
    <w:rsid w:val="00B238AD"/>
    <w:rsid w:val="00B24D86"/>
    <w:rsid w:val="00B261FB"/>
    <w:rsid w:val="00B26A8B"/>
    <w:rsid w:val="00B301F2"/>
    <w:rsid w:val="00B3020C"/>
    <w:rsid w:val="00B306B3"/>
    <w:rsid w:val="00B31C85"/>
    <w:rsid w:val="00B320E2"/>
    <w:rsid w:val="00B3262A"/>
    <w:rsid w:val="00B33A6D"/>
    <w:rsid w:val="00B3457D"/>
    <w:rsid w:val="00B34E26"/>
    <w:rsid w:val="00B356BA"/>
    <w:rsid w:val="00B35716"/>
    <w:rsid w:val="00B357DD"/>
    <w:rsid w:val="00B36B2D"/>
    <w:rsid w:val="00B36B78"/>
    <w:rsid w:val="00B37503"/>
    <w:rsid w:val="00B37636"/>
    <w:rsid w:val="00B37875"/>
    <w:rsid w:val="00B40172"/>
    <w:rsid w:val="00B406D3"/>
    <w:rsid w:val="00B408A5"/>
    <w:rsid w:val="00B40B9E"/>
    <w:rsid w:val="00B40EC5"/>
    <w:rsid w:val="00B4308F"/>
    <w:rsid w:val="00B43D1F"/>
    <w:rsid w:val="00B448B3"/>
    <w:rsid w:val="00B451FC"/>
    <w:rsid w:val="00B45ADE"/>
    <w:rsid w:val="00B462EE"/>
    <w:rsid w:val="00B4685D"/>
    <w:rsid w:val="00B468A9"/>
    <w:rsid w:val="00B4690A"/>
    <w:rsid w:val="00B472A0"/>
    <w:rsid w:val="00B47BDD"/>
    <w:rsid w:val="00B50025"/>
    <w:rsid w:val="00B507C8"/>
    <w:rsid w:val="00B50C81"/>
    <w:rsid w:val="00B51130"/>
    <w:rsid w:val="00B51337"/>
    <w:rsid w:val="00B52891"/>
    <w:rsid w:val="00B54E27"/>
    <w:rsid w:val="00B55697"/>
    <w:rsid w:val="00B56063"/>
    <w:rsid w:val="00B56745"/>
    <w:rsid w:val="00B56792"/>
    <w:rsid w:val="00B56C2A"/>
    <w:rsid w:val="00B56CF9"/>
    <w:rsid w:val="00B579E9"/>
    <w:rsid w:val="00B57A46"/>
    <w:rsid w:val="00B57BE2"/>
    <w:rsid w:val="00B60FD9"/>
    <w:rsid w:val="00B61943"/>
    <w:rsid w:val="00B61F53"/>
    <w:rsid w:val="00B61FED"/>
    <w:rsid w:val="00B620EB"/>
    <w:rsid w:val="00B63126"/>
    <w:rsid w:val="00B63161"/>
    <w:rsid w:val="00B6356F"/>
    <w:rsid w:val="00B635AD"/>
    <w:rsid w:val="00B63A61"/>
    <w:rsid w:val="00B6419F"/>
    <w:rsid w:val="00B642D2"/>
    <w:rsid w:val="00B644B7"/>
    <w:rsid w:val="00B64A5A"/>
    <w:rsid w:val="00B64ED0"/>
    <w:rsid w:val="00B6566F"/>
    <w:rsid w:val="00B659A1"/>
    <w:rsid w:val="00B65ED1"/>
    <w:rsid w:val="00B66009"/>
    <w:rsid w:val="00B6662C"/>
    <w:rsid w:val="00B66C7B"/>
    <w:rsid w:val="00B671B8"/>
    <w:rsid w:val="00B70110"/>
    <w:rsid w:val="00B71AE7"/>
    <w:rsid w:val="00B71E2F"/>
    <w:rsid w:val="00B71F4A"/>
    <w:rsid w:val="00B73003"/>
    <w:rsid w:val="00B7395D"/>
    <w:rsid w:val="00B73A52"/>
    <w:rsid w:val="00B73A74"/>
    <w:rsid w:val="00B73F23"/>
    <w:rsid w:val="00B73F86"/>
    <w:rsid w:val="00B74CFD"/>
    <w:rsid w:val="00B7556E"/>
    <w:rsid w:val="00B75AE8"/>
    <w:rsid w:val="00B75D8A"/>
    <w:rsid w:val="00B76247"/>
    <w:rsid w:val="00B77FD0"/>
    <w:rsid w:val="00B80D69"/>
    <w:rsid w:val="00B80F1B"/>
    <w:rsid w:val="00B8148E"/>
    <w:rsid w:val="00B82719"/>
    <w:rsid w:val="00B82D6D"/>
    <w:rsid w:val="00B83048"/>
    <w:rsid w:val="00B83545"/>
    <w:rsid w:val="00B83706"/>
    <w:rsid w:val="00B83C4A"/>
    <w:rsid w:val="00B83D7A"/>
    <w:rsid w:val="00B844D5"/>
    <w:rsid w:val="00B84BEE"/>
    <w:rsid w:val="00B84E0E"/>
    <w:rsid w:val="00B85130"/>
    <w:rsid w:val="00B85606"/>
    <w:rsid w:val="00B876CA"/>
    <w:rsid w:val="00B87D81"/>
    <w:rsid w:val="00B9170B"/>
    <w:rsid w:val="00B92D34"/>
    <w:rsid w:val="00B93409"/>
    <w:rsid w:val="00B9352C"/>
    <w:rsid w:val="00B936B3"/>
    <w:rsid w:val="00B93AD9"/>
    <w:rsid w:val="00B95187"/>
    <w:rsid w:val="00B954A0"/>
    <w:rsid w:val="00B95F13"/>
    <w:rsid w:val="00B96403"/>
    <w:rsid w:val="00B966BD"/>
    <w:rsid w:val="00B972FB"/>
    <w:rsid w:val="00BA266B"/>
    <w:rsid w:val="00BA2C1D"/>
    <w:rsid w:val="00BA36F6"/>
    <w:rsid w:val="00BA37B1"/>
    <w:rsid w:val="00BA42A9"/>
    <w:rsid w:val="00BA4393"/>
    <w:rsid w:val="00BA43A8"/>
    <w:rsid w:val="00BA4A21"/>
    <w:rsid w:val="00BA4FEC"/>
    <w:rsid w:val="00BA5537"/>
    <w:rsid w:val="00BA5B61"/>
    <w:rsid w:val="00BA657E"/>
    <w:rsid w:val="00BA6B89"/>
    <w:rsid w:val="00BA6C3C"/>
    <w:rsid w:val="00BA7B47"/>
    <w:rsid w:val="00BA7D4C"/>
    <w:rsid w:val="00BB2677"/>
    <w:rsid w:val="00BB29BB"/>
    <w:rsid w:val="00BB329F"/>
    <w:rsid w:val="00BB36BD"/>
    <w:rsid w:val="00BB48F2"/>
    <w:rsid w:val="00BB4E49"/>
    <w:rsid w:val="00BB56DF"/>
    <w:rsid w:val="00BB5AD3"/>
    <w:rsid w:val="00BB66C0"/>
    <w:rsid w:val="00BB6771"/>
    <w:rsid w:val="00BB6C5E"/>
    <w:rsid w:val="00BC0D83"/>
    <w:rsid w:val="00BC0D85"/>
    <w:rsid w:val="00BC1F70"/>
    <w:rsid w:val="00BC37C7"/>
    <w:rsid w:val="00BC47BA"/>
    <w:rsid w:val="00BC4CE7"/>
    <w:rsid w:val="00BC5E14"/>
    <w:rsid w:val="00BC6690"/>
    <w:rsid w:val="00BC6C65"/>
    <w:rsid w:val="00BC714F"/>
    <w:rsid w:val="00BC729D"/>
    <w:rsid w:val="00BC7384"/>
    <w:rsid w:val="00BC7396"/>
    <w:rsid w:val="00BC7798"/>
    <w:rsid w:val="00BD012F"/>
    <w:rsid w:val="00BD04F8"/>
    <w:rsid w:val="00BD0CD2"/>
    <w:rsid w:val="00BD21DF"/>
    <w:rsid w:val="00BD23FA"/>
    <w:rsid w:val="00BD574E"/>
    <w:rsid w:val="00BD6005"/>
    <w:rsid w:val="00BD71FE"/>
    <w:rsid w:val="00BD760B"/>
    <w:rsid w:val="00BD7E9E"/>
    <w:rsid w:val="00BE0DC5"/>
    <w:rsid w:val="00BE1313"/>
    <w:rsid w:val="00BE1899"/>
    <w:rsid w:val="00BE20F5"/>
    <w:rsid w:val="00BE3B17"/>
    <w:rsid w:val="00BE40CF"/>
    <w:rsid w:val="00BE4430"/>
    <w:rsid w:val="00BE4921"/>
    <w:rsid w:val="00BE4C8F"/>
    <w:rsid w:val="00BE5993"/>
    <w:rsid w:val="00BE6256"/>
    <w:rsid w:val="00BE72D9"/>
    <w:rsid w:val="00BE7A37"/>
    <w:rsid w:val="00BE7E0F"/>
    <w:rsid w:val="00BF17FC"/>
    <w:rsid w:val="00BF27F2"/>
    <w:rsid w:val="00BF2D04"/>
    <w:rsid w:val="00BF3A64"/>
    <w:rsid w:val="00BF49CE"/>
    <w:rsid w:val="00BF4BC6"/>
    <w:rsid w:val="00BF5947"/>
    <w:rsid w:val="00BF6105"/>
    <w:rsid w:val="00BF6D9A"/>
    <w:rsid w:val="00BF6E95"/>
    <w:rsid w:val="00BF7831"/>
    <w:rsid w:val="00C00F9C"/>
    <w:rsid w:val="00C01C53"/>
    <w:rsid w:val="00C0210E"/>
    <w:rsid w:val="00C0234A"/>
    <w:rsid w:val="00C02553"/>
    <w:rsid w:val="00C042A6"/>
    <w:rsid w:val="00C042AB"/>
    <w:rsid w:val="00C0462B"/>
    <w:rsid w:val="00C047F5"/>
    <w:rsid w:val="00C05066"/>
    <w:rsid w:val="00C05571"/>
    <w:rsid w:val="00C062B9"/>
    <w:rsid w:val="00C06B99"/>
    <w:rsid w:val="00C071AF"/>
    <w:rsid w:val="00C07391"/>
    <w:rsid w:val="00C07493"/>
    <w:rsid w:val="00C10567"/>
    <w:rsid w:val="00C105DE"/>
    <w:rsid w:val="00C107AB"/>
    <w:rsid w:val="00C12A5C"/>
    <w:rsid w:val="00C12FD9"/>
    <w:rsid w:val="00C13083"/>
    <w:rsid w:val="00C1464C"/>
    <w:rsid w:val="00C15E61"/>
    <w:rsid w:val="00C16618"/>
    <w:rsid w:val="00C16F44"/>
    <w:rsid w:val="00C17110"/>
    <w:rsid w:val="00C2038E"/>
    <w:rsid w:val="00C20741"/>
    <w:rsid w:val="00C20F03"/>
    <w:rsid w:val="00C21397"/>
    <w:rsid w:val="00C21542"/>
    <w:rsid w:val="00C22501"/>
    <w:rsid w:val="00C23388"/>
    <w:rsid w:val="00C23566"/>
    <w:rsid w:val="00C2387D"/>
    <w:rsid w:val="00C2393B"/>
    <w:rsid w:val="00C23B0A"/>
    <w:rsid w:val="00C23DAA"/>
    <w:rsid w:val="00C23DF5"/>
    <w:rsid w:val="00C259DD"/>
    <w:rsid w:val="00C25E5B"/>
    <w:rsid w:val="00C2618E"/>
    <w:rsid w:val="00C26B3D"/>
    <w:rsid w:val="00C26C0C"/>
    <w:rsid w:val="00C2726D"/>
    <w:rsid w:val="00C300A1"/>
    <w:rsid w:val="00C30288"/>
    <w:rsid w:val="00C30A41"/>
    <w:rsid w:val="00C30DF9"/>
    <w:rsid w:val="00C31D88"/>
    <w:rsid w:val="00C3256A"/>
    <w:rsid w:val="00C32628"/>
    <w:rsid w:val="00C3275B"/>
    <w:rsid w:val="00C32846"/>
    <w:rsid w:val="00C32EA6"/>
    <w:rsid w:val="00C33035"/>
    <w:rsid w:val="00C339AA"/>
    <w:rsid w:val="00C341CF"/>
    <w:rsid w:val="00C3461C"/>
    <w:rsid w:val="00C34A75"/>
    <w:rsid w:val="00C35095"/>
    <w:rsid w:val="00C36689"/>
    <w:rsid w:val="00C36B53"/>
    <w:rsid w:val="00C372F9"/>
    <w:rsid w:val="00C37578"/>
    <w:rsid w:val="00C375A4"/>
    <w:rsid w:val="00C37831"/>
    <w:rsid w:val="00C4000B"/>
    <w:rsid w:val="00C40A8B"/>
    <w:rsid w:val="00C416D4"/>
    <w:rsid w:val="00C41AF2"/>
    <w:rsid w:val="00C41AFC"/>
    <w:rsid w:val="00C420B9"/>
    <w:rsid w:val="00C42133"/>
    <w:rsid w:val="00C4239B"/>
    <w:rsid w:val="00C4249B"/>
    <w:rsid w:val="00C43BF1"/>
    <w:rsid w:val="00C44283"/>
    <w:rsid w:val="00C44A05"/>
    <w:rsid w:val="00C458C0"/>
    <w:rsid w:val="00C45FB3"/>
    <w:rsid w:val="00C46136"/>
    <w:rsid w:val="00C50323"/>
    <w:rsid w:val="00C505AB"/>
    <w:rsid w:val="00C505E6"/>
    <w:rsid w:val="00C50E0E"/>
    <w:rsid w:val="00C51DE7"/>
    <w:rsid w:val="00C52743"/>
    <w:rsid w:val="00C554A0"/>
    <w:rsid w:val="00C56210"/>
    <w:rsid w:val="00C570D8"/>
    <w:rsid w:val="00C60500"/>
    <w:rsid w:val="00C60F96"/>
    <w:rsid w:val="00C62077"/>
    <w:rsid w:val="00C62A56"/>
    <w:rsid w:val="00C62BD7"/>
    <w:rsid w:val="00C63AB8"/>
    <w:rsid w:val="00C63BAF"/>
    <w:rsid w:val="00C63CDE"/>
    <w:rsid w:val="00C64F90"/>
    <w:rsid w:val="00C66CBB"/>
    <w:rsid w:val="00C6783C"/>
    <w:rsid w:val="00C67DA4"/>
    <w:rsid w:val="00C706A4"/>
    <w:rsid w:val="00C70A32"/>
    <w:rsid w:val="00C731DD"/>
    <w:rsid w:val="00C73445"/>
    <w:rsid w:val="00C73573"/>
    <w:rsid w:val="00C73912"/>
    <w:rsid w:val="00C73F6F"/>
    <w:rsid w:val="00C74354"/>
    <w:rsid w:val="00C746D0"/>
    <w:rsid w:val="00C74B83"/>
    <w:rsid w:val="00C74BEF"/>
    <w:rsid w:val="00C74C94"/>
    <w:rsid w:val="00C75D63"/>
    <w:rsid w:val="00C765E0"/>
    <w:rsid w:val="00C76FB9"/>
    <w:rsid w:val="00C774C6"/>
    <w:rsid w:val="00C80363"/>
    <w:rsid w:val="00C81773"/>
    <w:rsid w:val="00C82ABA"/>
    <w:rsid w:val="00C82E40"/>
    <w:rsid w:val="00C83F56"/>
    <w:rsid w:val="00C84002"/>
    <w:rsid w:val="00C84BF7"/>
    <w:rsid w:val="00C8573F"/>
    <w:rsid w:val="00C86FD0"/>
    <w:rsid w:val="00C878BB"/>
    <w:rsid w:val="00C90318"/>
    <w:rsid w:val="00C90CED"/>
    <w:rsid w:val="00C90D3D"/>
    <w:rsid w:val="00C91311"/>
    <w:rsid w:val="00C914DC"/>
    <w:rsid w:val="00C91520"/>
    <w:rsid w:val="00C92B12"/>
    <w:rsid w:val="00C92D54"/>
    <w:rsid w:val="00C92FA3"/>
    <w:rsid w:val="00C930B9"/>
    <w:rsid w:val="00C938BD"/>
    <w:rsid w:val="00C945A6"/>
    <w:rsid w:val="00C94CAE"/>
    <w:rsid w:val="00C9633A"/>
    <w:rsid w:val="00C96FB7"/>
    <w:rsid w:val="00C9777F"/>
    <w:rsid w:val="00C97C93"/>
    <w:rsid w:val="00CA0399"/>
    <w:rsid w:val="00CA19AC"/>
    <w:rsid w:val="00CA1AC2"/>
    <w:rsid w:val="00CA1D70"/>
    <w:rsid w:val="00CA35B9"/>
    <w:rsid w:val="00CA35C9"/>
    <w:rsid w:val="00CA36D0"/>
    <w:rsid w:val="00CA3FB9"/>
    <w:rsid w:val="00CA426A"/>
    <w:rsid w:val="00CA47D8"/>
    <w:rsid w:val="00CA51E5"/>
    <w:rsid w:val="00CA59F6"/>
    <w:rsid w:val="00CA62DF"/>
    <w:rsid w:val="00CA6A7B"/>
    <w:rsid w:val="00CA6BC6"/>
    <w:rsid w:val="00CA6C80"/>
    <w:rsid w:val="00CA7390"/>
    <w:rsid w:val="00CB062A"/>
    <w:rsid w:val="00CB2279"/>
    <w:rsid w:val="00CB24F5"/>
    <w:rsid w:val="00CB35C8"/>
    <w:rsid w:val="00CB47CA"/>
    <w:rsid w:val="00CB4A81"/>
    <w:rsid w:val="00CB662A"/>
    <w:rsid w:val="00CB758A"/>
    <w:rsid w:val="00CB7F6D"/>
    <w:rsid w:val="00CC0C85"/>
    <w:rsid w:val="00CC0D12"/>
    <w:rsid w:val="00CC0DBF"/>
    <w:rsid w:val="00CC1DA8"/>
    <w:rsid w:val="00CC281A"/>
    <w:rsid w:val="00CC2B9A"/>
    <w:rsid w:val="00CC2F57"/>
    <w:rsid w:val="00CC32B5"/>
    <w:rsid w:val="00CC33BE"/>
    <w:rsid w:val="00CC3473"/>
    <w:rsid w:val="00CC3947"/>
    <w:rsid w:val="00CC4D02"/>
    <w:rsid w:val="00CC56D5"/>
    <w:rsid w:val="00CC5F9E"/>
    <w:rsid w:val="00CC6590"/>
    <w:rsid w:val="00CC6A5B"/>
    <w:rsid w:val="00CC7BD2"/>
    <w:rsid w:val="00CD06B2"/>
    <w:rsid w:val="00CD0DF6"/>
    <w:rsid w:val="00CD2C4A"/>
    <w:rsid w:val="00CD2CA5"/>
    <w:rsid w:val="00CD301C"/>
    <w:rsid w:val="00CD3283"/>
    <w:rsid w:val="00CD3A58"/>
    <w:rsid w:val="00CD409C"/>
    <w:rsid w:val="00CD41EF"/>
    <w:rsid w:val="00CD5073"/>
    <w:rsid w:val="00CD5857"/>
    <w:rsid w:val="00CD5D49"/>
    <w:rsid w:val="00CD61DD"/>
    <w:rsid w:val="00CD7179"/>
    <w:rsid w:val="00CD7F86"/>
    <w:rsid w:val="00CE02D5"/>
    <w:rsid w:val="00CE03DF"/>
    <w:rsid w:val="00CE1232"/>
    <w:rsid w:val="00CE242E"/>
    <w:rsid w:val="00CE252B"/>
    <w:rsid w:val="00CE28FD"/>
    <w:rsid w:val="00CE2CF3"/>
    <w:rsid w:val="00CE3246"/>
    <w:rsid w:val="00CE35C1"/>
    <w:rsid w:val="00CE3CE5"/>
    <w:rsid w:val="00CE42D9"/>
    <w:rsid w:val="00CE4371"/>
    <w:rsid w:val="00CE47D3"/>
    <w:rsid w:val="00CE4C1E"/>
    <w:rsid w:val="00CE5125"/>
    <w:rsid w:val="00CE51A6"/>
    <w:rsid w:val="00CE51C2"/>
    <w:rsid w:val="00CE5880"/>
    <w:rsid w:val="00CE5FF2"/>
    <w:rsid w:val="00CE64C6"/>
    <w:rsid w:val="00CE6CAB"/>
    <w:rsid w:val="00CF0FA2"/>
    <w:rsid w:val="00CF10C0"/>
    <w:rsid w:val="00CF1ED8"/>
    <w:rsid w:val="00CF2F40"/>
    <w:rsid w:val="00CF3391"/>
    <w:rsid w:val="00CF34C2"/>
    <w:rsid w:val="00CF359C"/>
    <w:rsid w:val="00CF461F"/>
    <w:rsid w:val="00CF5B22"/>
    <w:rsid w:val="00CF6B76"/>
    <w:rsid w:val="00CF73FF"/>
    <w:rsid w:val="00D00265"/>
    <w:rsid w:val="00D0098F"/>
    <w:rsid w:val="00D00C6F"/>
    <w:rsid w:val="00D01953"/>
    <w:rsid w:val="00D0198F"/>
    <w:rsid w:val="00D01B73"/>
    <w:rsid w:val="00D01C1E"/>
    <w:rsid w:val="00D01E7A"/>
    <w:rsid w:val="00D01E81"/>
    <w:rsid w:val="00D01EEE"/>
    <w:rsid w:val="00D025B0"/>
    <w:rsid w:val="00D02918"/>
    <w:rsid w:val="00D029EC"/>
    <w:rsid w:val="00D02B76"/>
    <w:rsid w:val="00D02D2F"/>
    <w:rsid w:val="00D03A04"/>
    <w:rsid w:val="00D05702"/>
    <w:rsid w:val="00D0663A"/>
    <w:rsid w:val="00D0665D"/>
    <w:rsid w:val="00D07582"/>
    <w:rsid w:val="00D10559"/>
    <w:rsid w:val="00D11741"/>
    <w:rsid w:val="00D11EDC"/>
    <w:rsid w:val="00D12829"/>
    <w:rsid w:val="00D12913"/>
    <w:rsid w:val="00D14F23"/>
    <w:rsid w:val="00D15021"/>
    <w:rsid w:val="00D15FBD"/>
    <w:rsid w:val="00D166D2"/>
    <w:rsid w:val="00D171CC"/>
    <w:rsid w:val="00D1750D"/>
    <w:rsid w:val="00D17F35"/>
    <w:rsid w:val="00D20404"/>
    <w:rsid w:val="00D2136A"/>
    <w:rsid w:val="00D2156A"/>
    <w:rsid w:val="00D21B5F"/>
    <w:rsid w:val="00D22697"/>
    <w:rsid w:val="00D22CCD"/>
    <w:rsid w:val="00D233BF"/>
    <w:rsid w:val="00D238F1"/>
    <w:rsid w:val="00D242EB"/>
    <w:rsid w:val="00D24420"/>
    <w:rsid w:val="00D26B27"/>
    <w:rsid w:val="00D27D68"/>
    <w:rsid w:val="00D3049C"/>
    <w:rsid w:val="00D313A1"/>
    <w:rsid w:val="00D3197D"/>
    <w:rsid w:val="00D32585"/>
    <w:rsid w:val="00D32857"/>
    <w:rsid w:val="00D329F9"/>
    <w:rsid w:val="00D36C4D"/>
    <w:rsid w:val="00D36D85"/>
    <w:rsid w:val="00D37678"/>
    <w:rsid w:val="00D43467"/>
    <w:rsid w:val="00D4370C"/>
    <w:rsid w:val="00D43A13"/>
    <w:rsid w:val="00D43ADF"/>
    <w:rsid w:val="00D43D79"/>
    <w:rsid w:val="00D43E1A"/>
    <w:rsid w:val="00D44619"/>
    <w:rsid w:val="00D449A8"/>
    <w:rsid w:val="00D45DA1"/>
    <w:rsid w:val="00D46788"/>
    <w:rsid w:val="00D468F5"/>
    <w:rsid w:val="00D46A20"/>
    <w:rsid w:val="00D46F03"/>
    <w:rsid w:val="00D47A42"/>
    <w:rsid w:val="00D5015F"/>
    <w:rsid w:val="00D506AA"/>
    <w:rsid w:val="00D511C5"/>
    <w:rsid w:val="00D51FA3"/>
    <w:rsid w:val="00D5350D"/>
    <w:rsid w:val="00D5368E"/>
    <w:rsid w:val="00D536FD"/>
    <w:rsid w:val="00D53ED1"/>
    <w:rsid w:val="00D544E6"/>
    <w:rsid w:val="00D54FD9"/>
    <w:rsid w:val="00D55393"/>
    <w:rsid w:val="00D55547"/>
    <w:rsid w:val="00D55840"/>
    <w:rsid w:val="00D55DA9"/>
    <w:rsid w:val="00D562FD"/>
    <w:rsid w:val="00D5728E"/>
    <w:rsid w:val="00D57BD6"/>
    <w:rsid w:val="00D57E47"/>
    <w:rsid w:val="00D60783"/>
    <w:rsid w:val="00D609FA"/>
    <w:rsid w:val="00D61546"/>
    <w:rsid w:val="00D619A2"/>
    <w:rsid w:val="00D62B63"/>
    <w:rsid w:val="00D63676"/>
    <w:rsid w:val="00D63DDA"/>
    <w:rsid w:val="00D642B6"/>
    <w:rsid w:val="00D6472C"/>
    <w:rsid w:val="00D64BC5"/>
    <w:rsid w:val="00D64CB2"/>
    <w:rsid w:val="00D65A53"/>
    <w:rsid w:val="00D66743"/>
    <w:rsid w:val="00D66FAD"/>
    <w:rsid w:val="00D67223"/>
    <w:rsid w:val="00D67827"/>
    <w:rsid w:val="00D67DF4"/>
    <w:rsid w:val="00D7022D"/>
    <w:rsid w:val="00D70308"/>
    <w:rsid w:val="00D7054D"/>
    <w:rsid w:val="00D709A1"/>
    <w:rsid w:val="00D71A2F"/>
    <w:rsid w:val="00D71E96"/>
    <w:rsid w:val="00D726C6"/>
    <w:rsid w:val="00D7307B"/>
    <w:rsid w:val="00D735F6"/>
    <w:rsid w:val="00D73B98"/>
    <w:rsid w:val="00D74226"/>
    <w:rsid w:val="00D745E9"/>
    <w:rsid w:val="00D746D8"/>
    <w:rsid w:val="00D75BA1"/>
    <w:rsid w:val="00D76170"/>
    <w:rsid w:val="00D766A6"/>
    <w:rsid w:val="00D77305"/>
    <w:rsid w:val="00D776ED"/>
    <w:rsid w:val="00D77FF2"/>
    <w:rsid w:val="00D80691"/>
    <w:rsid w:val="00D81388"/>
    <w:rsid w:val="00D81AC2"/>
    <w:rsid w:val="00D81BD5"/>
    <w:rsid w:val="00D81CD2"/>
    <w:rsid w:val="00D81E90"/>
    <w:rsid w:val="00D82E4C"/>
    <w:rsid w:val="00D82F93"/>
    <w:rsid w:val="00D831AA"/>
    <w:rsid w:val="00D83FFE"/>
    <w:rsid w:val="00D857F5"/>
    <w:rsid w:val="00D86274"/>
    <w:rsid w:val="00D8669F"/>
    <w:rsid w:val="00D87CC4"/>
    <w:rsid w:val="00D90846"/>
    <w:rsid w:val="00D91CFB"/>
    <w:rsid w:val="00D921D9"/>
    <w:rsid w:val="00D9242E"/>
    <w:rsid w:val="00D92FE5"/>
    <w:rsid w:val="00D93701"/>
    <w:rsid w:val="00D93A23"/>
    <w:rsid w:val="00D95526"/>
    <w:rsid w:val="00D95CFB"/>
    <w:rsid w:val="00D96DE9"/>
    <w:rsid w:val="00D96E42"/>
    <w:rsid w:val="00DA0D85"/>
    <w:rsid w:val="00DA0DE9"/>
    <w:rsid w:val="00DA1790"/>
    <w:rsid w:val="00DA1B3D"/>
    <w:rsid w:val="00DA2088"/>
    <w:rsid w:val="00DA21AF"/>
    <w:rsid w:val="00DA3251"/>
    <w:rsid w:val="00DA3D2C"/>
    <w:rsid w:val="00DA44B4"/>
    <w:rsid w:val="00DA581A"/>
    <w:rsid w:val="00DA5899"/>
    <w:rsid w:val="00DA593D"/>
    <w:rsid w:val="00DA601E"/>
    <w:rsid w:val="00DA7742"/>
    <w:rsid w:val="00DB03E0"/>
    <w:rsid w:val="00DB0731"/>
    <w:rsid w:val="00DB2692"/>
    <w:rsid w:val="00DB333B"/>
    <w:rsid w:val="00DB3497"/>
    <w:rsid w:val="00DB398A"/>
    <w:rsid w:val="00DB42BF"/>
    <w:rsid w:val="00DB50C7"/>
    <w:rsid w:val="00DB5C9C"/>
    <w:rsid w:val="00DB5FE2"/>
    <w:rsid w:val="00DB6014"/>
    <w:rsid w:val="00DB6180"/>
    <w:rsid w:val="00DB6CA0"/>
    <w:rsid w:val="00DB7631"/>
    <w:rsid w:val="00DC050C"/>
    <w:rsid w:val="00DC33CA"/>
    <w:rsid w:val="00DC3EC9"/>
    <w:rsid w:val="00DC426F"/>
    <w:rsid w:val="00DC4575"/>
    <w:rsid w:val="00DC4AB0"/>
    <w:rsid w:val="00DC4E08"/>
    <w:rsid w:val="00DC5525"/>
    <w:rsid w:val="00DC63AD"/>
    <w:rsid w:val="00DC66B9"/>
    <w:rsid w:val="00DC7268"/>
    <w:rsid w:val="00DC7776"/>
    <w:rsid w:val="00DD04E9"/>
    <w:rsid w:val="00DD0DE0"/>
    <w:rsid w:val="00DD10FB"/>
    <w:rsid w:val="00DD16D4"/>
    <w:rsid w:val="00DD1937"/>
    <w:rsid w:val="00DD20B3"/>
    <w:rsid w:val="00DD26C8"/>
    <w:rsid w:val="00DD280B"/>
    <w:rsid w:val="00DD2B42"/>
    <w:rsid w:val="00DD3CF2"/>
    <w:rsid w:val="00DD4321"/>
    <w:rsid w:val="00DD4EF5"/>
    <w:rsid w:val="00DD5DC2"/>
    <w:rsid w:val="00DD63E7"/>
    <w:rsid w:val="00DD6D37"/>
    <w:rsid w:val="00DD6D81"/>
    <w:rsid w:val="00DD7359"/>
    <w:rsid w:val="00DD73CD"/>
    <w:rsid w:val="00DD76E2"/>
    <w:rsid w:val="00DD7A1D"/>
    <w:rsid w:val="00DE02D2"/>
    <w:rsid w:val="00DE0586"/>
    <w:rsid w:val="00DE06BA"/>
    <w:rsid w:val="00DE07EB"/>
    <w:rsid w:val="00DE0A35"/>
    <w:rsid w:val="00DE0A8C"/>
    <w:rsid w:val="00DE1236"/>
    <w:rsid w:val="00DE2625"/>
    <w:rsid w:val="00DE2771"/>
    <w:rsid w:val="00DE2B1C"/>
    <w:rsid w:val="00DE417F"/>
    <w:rsid w:val="00DE5394"/>
    <w:rsid w:val="00DE5668"/>
    <w:rsid w:val="00DE5F3C"/>
    <w:rsid w:val="00DE61E8"/>
    <w:rsid w:val="00DE7BBF"/>
    <w:rsid w:val="00DF0661"/>
    <w:rsid w:val="00DF11C9"/>
    <w:rsid w:val="00DF36D3"/>
    <w:rsid w:val="00DF4276"/>
    <w:rsid w:val="00DF4E0A"/>
    <w:rsid w:val="00DF5183"/>
    <w:rsid w:val="00DF67D9"/>
    <w:rsid w:val="00DF70F1"/>
    <w:rsid w:val="00DF7126"/>
    <w:rsid w:val="00DF7739"/>
    <w:rsid w:val="00DF78D3"/>
    <w:rsid w:val="00DF7997"/>
    <w:rsid w:val="00E00208"/>
    <w:rsid w:val="00E00B3C"/>
    <w:rsid w:val="00E015A3"/>
    <w:rsid w:val="00E01F3C"/>
    <w:rsid w:val="00E02299"/>
    <w:rsid w:val="00E032FE"/>
    <w:rsid w:val="00E033D4"/>
    <w:rsid w:val="00E03700"/>
    <w:rsid w:val="00E051CB"/>
    <w:rsid w:val="00E0615F"/>
    <w:rsid w:val="00E067C5"/>
    <w:rsid w:val="00E06B2F"/>
    <w:rsid w:val="00E07343"/>
    <w:rsid w:val="00E07389"/>
    <w:rsid w:val="00E07A8B"/>
    <w:rsid w:val="00E10023"/>
    <w:rsid w:val="00E102D1"/>
    <w:rsid w:val="00E10571"/>
    <w:rsid w:val="00E10C86"/>
    <w:rsid w:val="00E113B6"/>
    <w:rsid w:val="00E11E10"/>
    <w:rsid w:val="00E12CB5"/>
    <w:rsid w:val="00E137D4"/>
    <w:rsid w:val="00E139E2"/>
    <w:rsid w:val="00E14B56"/>
    <w:rsid w:val="00E14CB2"/>
    <w:rsid w:val="00E15162"/>
    <w:rsid w:val="00E157FA"/>
    <w:rsid w:val="00E161AF"/>
    <w:rsid w:val="00E167C1"/>
    <w:rsid w:val="00E16E99"/>
    <w:rsid w:val="00E16F51"/>
    <w:rsid w:val="00E221FD"/>
    <w:rsid w:val="00E22A95"/>
    <w:rsid w:val="00E22EB4"/>
    <w:rsid w:val="00E237DC"/>
    <w:rsid w:val="00E23F79"/>
    <w:rsid w:val="00E2461C"/>
    <w:rsid w:val="00E24870"/>
    <w:rsid w:val="00E24C04"/>
    <w:rsid w:val="00E24F00"/>
    <w:rsid w:val="00E253AB"/>
    <w:rsid w:val="00E25B71"/>
    <w:rsid w:val="00E26595"/>
    <w:rsid w:val="00E2709C"/>
    <w:rsid w:val="00E2723F"/>
    <w:rsid w:val="00E2724C"/>
    <w:rsid w:val="00E274D7"/>
    <w:rsid w:val="00E2767B"/>
    <w:rsid w:val="00E27CD0"/>
    <w:rsid w:val="00E3012C"/>
    <w:rsid w:val="00E30758"/>
    <w:rsid w:val="00E30BE9"/>
    <w:rsid w:val="00E30F2F"/>
    <w:rsid w:val="00E31550"/>
    <w:rsid w:val="00E31BD7"/>
    <w:rsid w:val="00E32392"/>
    <w:rsid w:val="00E332CE"/>
    <w:rsid w:val="00E34A7C"/>
    <w:rsid w:val="00E34CC8"/>
    <w:rsid w:val="00E3558A"/>
    <w:rsid w:val="00E35A29"/>
    <w:rsid w:val="00E35FA7"/>
    <w:rsid w:val="00E372C8"/>
    <w:rsid w:val="00E375EE"/>
    <w:rsid w:val="00E3798B"/>
    <w:rsid w:val="00E40FB4"/>
    <w:rsid w:val="00E41D9E"/>
    <w:rsid w:val="00E43AD3"/>
    <w:rsid w:val="00E444BA"/>
    <w:rsid w:val="00E44A45"/>
    <w:rsid w:val="00E45266"/>
    <w:rsid w:val="00E46247"/>
    <w:rsid w:val="00E4669A"/>
    <w:rsid w:val="00E47061"/>
    <w:rsid w:val="00E477D9"/>
    <w:rsid w:val="00E502DC"/>
    <w:rsid w:val="00E5044A"/>
    <w:rsid w:val="00E50549"/>
    <w:rsid w:val="00E50573"/>
    <w:rsid w:val="00E50662"/>
    <w:rsid w:val="00E50BDA"/>
    <w:rsid w:val="00E51EB6"/>
    <w:rsid w:val="00E51EC5"/>
    <w:rsid w:val="00E52DCA"/>
    <w:rsid w:val="00E52DE5"/>
    <w:rsid w:val="00E53005"/>
    <w:rsid w:val="00E5364A"/>
    <w:rsid w:val="00E53E3B"/>
    <w:rsid w:val="00E541A1"/>
    <w:rsid w:val="00E55DEF"/>
    <w:rsid w:val="00E57063"/>
    <w:rsid w:val="00E5731D"/>
    <w:rsid w:val="00E574B0"/>
    <w:rsid w:val="00E57DCF"/>
    <w:rsid w:val="00E600E4"/>
    <w:rsid w:val="00E60492"/>
    <w:rsid w:val="00E6077E"/>
    <w:rsid w:val="00E60D03"/>
    <w:rsid w:val="00E60E7A"/>
    <w:rsid w:val="00E61099"/>
    <w:rsid w:val="00E616D8"/>
    <w:rsid w:val="00E61894"/>
    <w:rsid w:val="00E61D17"/>
    <w:rsid w:val="00E63739"/>
    <w:rsid w:val="00E64966"/>
    <w:rsid w:val="00E64DA2"/>
    <w:rsid w:val="00E6624F"/>
    <w:rsid w:val="00E6648A"/>
    <w:rsid w:val="00E66A9D"/>
    <w:rsid w:val="00E67479"/>
    <w:rsid w:val="00E718DB"/>
    <w:rsid w:val="00E7281C"/>
    <w:rsid w:val="00E7287F"/>
    <w:rsid w:val="00E73D24"/>
    <w:rsid w:val="00E745D7"/>
    <w:rsid w:val="00E766E7"/>
    <w:rsid w:val="00E76C02"/>
    <w:rsid w:val="00E76EE2"/>
    <w:rsid w:val="00E77343"/>
    <w:rsid w:val="00E77409"/>
    <w:rsid w:val="00E77694"/>
    <w:rsid w:val="00E7774F"/>
    <w:rsid w:val="00E77D0F"/>
    <w:rsid w:val="00E80B6C"/>
    <w:rsid w:val="00E80F62"/>
    <w:rsid w:val="00E813C6"/>
    <w:rsid w:val="00E8151F"/>
    <w:rsid w:val="00E83A32"/>
    <w:rsid w:val="00E84108"/>
    <w:rsid w:val="00E84882"/>
    <w:rsid w:val="00E84980"/>
    <w:rsid w:val="00E84D12"/>
    <w:rsid w:val="00E84FB2"/>
    <w:rsid w:val="00E85137"/>
    <w:rsid w:val="00E852F5"/>
    <w:rsid w:val="00E85DA2"/>
    <w:rsid w:val="00E86356"/>
    <w:rsid w:val="00E86644"/>
    <w:rsid w:val="00E8679A"/>
    <w:rsid w:val="00E86B4E"/>
    <w:rsid w:val="00E87E69"/>
    <w:rsid w:val="00E9061C"/>
    <w:rsid w:val="00E93DE4"/>
    <w:rsid w:val="00E940E2"/>
    <w:rsid w:val="00E948B9"/>
    <w:rsid w:val="00E94EF2"/>
    <w:rsid w:val="00E956CE"/>
    <w:rsid w:val="00E96077"/>
    <w:rsid w:val="00E96B03"/>
    <w:rsid w:val="00E96C7B"/>
    <w:rsid w:val="00E97E90"/>
    <w:rsid w:val="00EA050E"/>
    <w:rsid w:val="00EA135E"/>
    <w:rsid w:val="00EA1486"/>
    <w:rsid w:val="00EA16B4"/>
    <w:rsid w:val="00EA2060"/>
    <w:rsid w:val="00EA285E"/>
    <w:rsid w:val="00EA2B44"/>
    <w:rsid w:val="00EA2D5E"/>
    <w:rsid w:val="00EA36C1"/>
    <w:rsid w:val="00EA3CF1"/>
    <w:rsid w:val="00EA4396"/>
    <w:rsid w:val="00EA4A6A"/>
    <w:rsid w:val="00EA668A"/>
    <w:rsid w:val="00EA6F2C"/>
    <w:rsid w:val="00EA766A"/>
    <w:rsid w:val="00EA7769"/>
    <w:rsid w:val="00EA7F98"/>
    <w:rsid w:val="00EB0DEE"/>
    <w:rsid w:val="00EB0E3B"/>
    <w:rsid w:val="00EB0E96"/>
    <w:rsid w:val="00EB20E9"/>
    <w:rsid w:val="00EB23E0"/>
    <w:rsid w:val="00EB2491"/>
    <w:rsid w:val="00EB25EB"/>
    <w:rsid w:val="00EB2D1C"/>
    <w:rsid w:val="00EB3F2A"/>
    <w:rsid w:val="00EB45F1"/>
    <w:rsid w:val="00EB5C7A"/>
    <w:rsid w:val="00EB619F"/>
    <w:rsid w:val="00EB62F8"/>
    <w:rsid w:val="00EB63B9"/>
    <w:rsid w:val="00EB6AB5"/>
    <w:rsid w:val="00EB6E81"/>
    <w:rsid w:val="00EC0269"/>
    <w:rsid w:val="00EC0740"/>
    <w:rsid w:val="00EC1460"/>
    <w:rsid w:val="00EC148A"/>
    <w:rsid w:val="00EC372C"/>
    <w:rsid w:val="00EC4315"/>
    <w:rsid w:val="00EC48CC"/>
    <w:rsid w:val="00EC5913"/>
    <w:rsid w:val="00EC5CED"/>
    <w:rsid w:val="00EC6377"/>
    <w:rsid w:val="00EC69C6"/>
    <w:rsid w:val="00EC7556"/>
    <w:rsid w:val="00EC7D13"/>
    <w:rsid w:val="00ED15C8"/>
    <w:rsid w:val="00ED16CD"/>
    <w:rsid w:val="00ED1A98"/>
    <w:rsid w:val="00ED25CF"/>
    <w:rsid w:val="00ED353D"/>
    <w:rsid w:val="00ED3BF5"/>
    <w:rsid w:val="00ED3CD3"/>
    <w:rsid w:val="00ED3D2A"/>
    <w:rsid w:val="00ED3F3F"/>
    <w:rsid w:val="00ED4665"/>
    <w:rsid w:val="00ED48C0"/>
    <w:rsid w:val="00ED686D"/>
    <w:rsid w:val="00ED6CA0"/>
    <w:rsid w:val="00EE03BD"/>
    <w:rsid w:val="00EE0B3E"/>
    <w:rsid w:val="00EE0D1E"/>
    <w:rsid w:val="00EE1134"/>
    <w:rsid w:val="00EE29D2"/>
    <w:rsid w:val="00EE2D83"/>
    <w:rsid w:val="00EE30D5"/>
    <w:rsid w:val="00EE32C8"/>
    <w:rsid w:val="00EE3F72"/>
    <w:rsid w:val="00EE3FEB"/>
    <w:rsid w:val="00EE4850"/>
    <w:rsid w:val="00EE4B67"/>
    <w:rsid w:val="00EE4D7B"/>
    <w:rsid w:val="00EE547A"/>
    <w:rsid w:val="00EE6349"/>
    <w:rsid w:val="00EE734B"/>
    <w:rsid w:val="00EE778D"/>
    <w:rsid w:val="00EE7972"/>
    <w:rsid w:val="00EF010D"/>
    <w:rsid w:val="00EF08EB"/>
    <w:rsid w:val="00EF091F"/>
    <w:rsid w:val="00EF1537"/>
    <w:rsid w:val="00EF16FB"/>
    <w:rsid w:val="00EF3354"/>
    <w:rsid w:val="00EF4B3F"/>
    <w:rsid w:val="00EF4C3C"/>
    <w:rsid w:val="00EF552D"/>
    <w:rsid w:val="00EF6A07"/>
    <w:rsid w:val="00EF6D73"/>
    <w:rsid w:val="00EF7058"/>
    <w:rsid w:val="00EF7192"/>
    <w:rsid w:val="00EF73F9"/>
    <w:rsid w:val="00EF7E79"/>
    <w:rsid w:val="00F0008F"/>
    <w:rsid w:val="00F00A08"/>
    <w:rsid w:val="00F00EBE"/>
    <w:rsid w:val="00F02283"/>
    <w:rsid w:val="00F02431"/>
    <w:rsid w:val="00F0270C"/>
    <w:rsid w:val="00F036A6"/>
    <w:rsid w:val="00F050BC"/>
    <w:rsid w:val="00F05181"/>
    <w:rsid w:val="00F0547D"/>
    <w:rsid w:val="00F05550"/>
    <w:rsid w:val="00F067BF"/>
    <w:rsid w:val="00F07142"/>
    <w:rsid w:val="00F0717E"/>
    <w:rsid w:val="00F07299"/>
    <w:rsid w:val="00F07474"/>
    <w:rsid w:val="00F07B57"/>
    <w:rsid w:val="00F110F8"/>
    <w:rsid w:val="00F11508"/>
    <w:rsid w:val="00F11A53"/>
    <w:rsid w:val="00F11A86"/>
    <w:rsid w:val="00F11F8C"/>
    <w:rsid w:val="00F120F3"/>
    <w:rsid w:val="00F13399"/>
    <w:rsid w:val="00F133BD"/>
    <w:rsid w:val="00F143D3"/>
    <w:rsid w:val="00F150B2"/>
    <w:rsid w:val="00F152F3"/>
    <w:rsid w:val="00F1580B"/>
    <w:rsid w:val="00F166C5"/>
    <w:rsid w:val="00F167F2"/>
    <w:rsid w:val="00F168B4"/>
    <w:rsid w:val="00F1696B"/>
    <w:rsid w:val="00F16F30"/>
    <w:rsid w:val="00F2001C"/>
    <w:rsid w:val="00F205CD"/>
    <w:rsid w:val="00F20FAF"/>
    <w:rsid w:val="00F22182"/>
    <w:rsid w:val="00F22298"/>
    <w:rsid w:val="00F22D37"/>
    <w:rsid w:val="00F23E38"/>
    <w:rsid w:val="00F23F32"/>
    <w:rsid w:val="00F2464D"/>
    <w:rsid w:val="00F24BF3"/>
    <w:rsid w:val="00F24FA3"/>
    <w:rsid w:val="00F25BE2"/>
    <w:rsid w:val="00F26160"/>
    <w:rsid w:val="00F261EF"/>
    <w:rsid w:val="00F26664"/>
    <w:rsid w:val="00F2667A"/>
    <w:rsid w:val="00F26F95"/>
    <w:rsid w:val="00F2770F"/>
    <w:rsid w:val="00F27B0A"/>
    <w:rsid w:val="00F27B11"/>
    <w:rsid w:val="00F301E0"/>
    <w:rsid w:val="00F30F82"/>
    <w:rsid w:val="00F30FEA"/>
    <w:rsid w:val="00F3129E"/>
    <w:rsid w:val="00F312D8"/>
    <w:rsid w:val="00F31E9E"/>
    <w:rsid w:val="00F327C4"/>
    <w:rsid w:val="00F32F29"/>
    <w:rsid w:val="00F33E25"/>
    <w:rsid w:val="00F35079"/>
    <w:rsid w:val="00F3513C"/>
    <w:rsid w:val="00F368BB"/>
    <w:rsid w:val="00F37CEA"/>
    <w:rsid w:val="00F4031C"/>
    <w:rsid w:val="00F40D7A"/>
    <w:rsid w:val="00F41733"/>
    <w:rsid w:val="00F4239C"/>
    <w:rsid w:val="00F42477"/>
    <w:rsid w:val="00F42B84"/>
    <w:rsid w:val="00F432E9"/>
    <w:rsid w:val="00F437E1"/>
    <w:rsid w:val="00F43A1F"/>
    <w:rsid w:val="00F44F5C"/>
    <w:rsid w:val="00F45023"/>
    <w:rsid w:val="00F4593D"/>
    <w:rsid w:val="00F4766D"/>
    <w:rsid w:val="00F50514"/>
    <w:rsid w:val="00F50C89"/>
    <w:rsid w:val="00F50ECE"/>
    <w:rsid w:val="00F51393"/>
    <w:rsid w:val="00F51934"/>
    <w:rsid w:val="00F51C8D"/>
    <w:rsid w:val="00F51DE5"/>
    <w:rsid w:val="00F53B02"/>
    <w:rsid w:val="00F53FA4"/>
    <w:rsid w:val="00F5404B"/>
    <w:rsid w:val="00F54B13"/>
    <w:rsid w:val="00F54DAE"/>
    <w:rsid w:val="00F54F7A"/>
    <w:rsid w:val="00F56BC5"/>
    <w:rsid w:val="00F6046B"/>
    <w:rsid w:val="00F60C04"/>
    <w:rsid w:val="00F6277E"/>
    <w:rsid w:val="00F62792"/>
    <w:rsid w:val="00F6358A"/>
    <w:rsid w:val="00F63651"/>
    <w:rsid w:val="00F63914"/>
    <w:rsid w:val="00F6548B"/>
    <w:rsid w:val="00F658D6"/>
    <w:rsid w:val="00F65E21"/>
    <w:rsid w:val="00F66499"/>
    <w:rsid w:val="00F66BF4"/>
    <w:rsid w:val="00F66F41"/>
    <w:rsid w:val="00F66FCD"/>
    <w:rsid w:val="00F673FF"/>
    <w:rsid w:val="00F67BD7"/>
    <w:rsid w:val="00F67C03"/>
    <w:rsid w:val="00F7033A"/>
    <w:rsid w:val="00F707AB"/>
    <w:rsid w:val="00F716AA"/>
    <w:rsid w:val="00F7183A"/>
    <w:rsid w:val="00F72FD6"/>
    <w:rsid w:val="00F73550"/>
    <w:rsid w:val="00F73F38"/>
    <w:rsid w:val="00F73FCE"/>
    <w:rsid w:val="00F75AA5"/>
    <w:rsid w:val="00F76B23"/>
    <w:rsid w:val="00F77328"/>
    <w:rsid w:val="00F776C4"/>
    <w:rsid w:val="00F77C23"/>
    <w:rsid w:val="00F801D1"/>
    <w:rsid w:val="00F80358"/>
    <w:rsid w:val="00F808CE"/>
    <w:rsid w:val="00F810C8"/>
    <w:rsid w:val="00F81140"/>
    <w:rsid w:val="00F81E16"/>
    <w:rsid w:val="00F82695"/>
    <w:rsid w:val="00F828C5"/>
    <w:rsid w:val="00F832C9"/>
    <w:rsid w:val="00F84B4A"/>
    <w:rsid w:val="00F84BB2"/>
    <w:rsid w:val="00F84E10"/>
    <w:rsid w:val="00F85D2B"/>
    <w:rsid w:val="00F86441"/>
    <w:rsid w:val="00F90C88"/>
    <w:rsid w:val="00F92191"/>
    <w:rsid w:val="00F92A8D"/>
    <w:rsid w:val="00F932B8"/>
    <w:rsid w:val="00F939A3"/>
    <w:rsid w:val="00F93DF2"/>
    <w:rsid w:val="00F9431B"/>
    <w:rsid w:val="00F9472F"/>
    <w:rsid w:val="00F94F8E"/>
    <w:rsid w:val="00F95498"/>
    <w:rsid w:val="00F960F9"/>
    <w:rsid w:val="00FA004C"/>
    <w:rsid w:val="00FA09F9"/>
    <w:rsid w:val="00FA0A1C"/>
    <w:rsid w:val="00FA1E68"/>
    <w:rsid w:val="00FA2808"/>
    <w:rsid w:val="00FA2887"/>
    <w:rsid w:val="00FA3A80"/>
    <w:rsid w:val="00FA416D"/>
    <w:rsid w:val="00FA4D8E"/>
    <w:rsid w:val="00FA4ECF"/>
    <w:rsid w:val="00FA58AB"/>
    <w:rsid w:val="00FA5E04"/>
    <w:rsid w:val="00FA6C21"/>
    <w:rsid w:val="00FA6D95"/>
    <w:rsid w:val="00FA748F"/>
    <w:rsid w:val="00FA752B"/>
    <w:rsid w:val="00FA7CBA"/>
    <w:rsid w:val="00FA7F36"/>
    <w:rsid w:val="00FB011A"/>
    <w:rsid w:val="00FB1F0F"/>
    <w:rsid w:val="00FB5B35"/>
    <w:rsid w:val="00FB6A80"/>
    <w:rsid w:val="00FC09F0"/>
    <w:rsid w:val="00FC12DF"/>
    <w:rsid w:val="00FC1893"/>
    <w:rsid w:val="00FC1B0D"/>
    <w:rsid w:val="00FC22DC"/>
    <w:rsid w:val="00FC2382"/>
    <w:rsid w:val="00FC28E1"/>
    <w:rsid w:val="00FC2902"/>
    <w:rsid w:val="00FC524D"/>
    <w:rsid w:val="00FC57D7"/>
    <w:rsid w:val="00FC643A"/>
    <w:rsid w:val="00FC7285"/>
    <w:rsid w:val="00FC76E4"/>
    <w:rsid w:val="00FD07CC"/>
    <w:rsid w:val="00FD0D1E"/>
    <w:rsid w:val="00FD1202"/>
    <w:rsid w:val="00FD160E"/>
    <w:rsid w:val="00FD1823"/>
    <w:rsid w:val="00FD1B0D"/>
    <w:rsid w:val="00FD1F7C"/>
    <w:rsid w:val="00FD2009"/>
    <w:rsid w:val="00FD200E"/>
    <w:rsid w:val="00FD210C"/>
    <w:rsid w:val="00FD2393"/>
    <w:rsid w:val="00FD262C"/>
    <w:rsid w:val="00FD381F"/>
    <w:rsid w:val="00FD42FB"/>
    <w:rsid w:val="00FD52CB"/>
    <w:rsid w:val="00FD5494"/>
    <w:rsid w:val="00FD572F"/>
    <w:rsid w:val="00FD5845"/>
    <w:rsid w:val="00FD616D"/>
    <w:rsid w:val="00FD65B2"/>
    <w:rsid w:val="00FD6C02"/>
    <w:rsid w:val="00FD6D4E"/>
    <w:rsid w:val="00FD721C"/>
    <w:rsid w:val="00FD73CB"/>
    <w:rsid w:val="00FD755B"/>
    <w:rsid w:val="00FD77BC"/>
    <w:rsid w:val="00FE1616"/>
    <w:rsid w:val="00FE17A6"/>
    <w:rsid w:val="00FE1A04"/>
    <w:rsid w:val="00FE1CFB"/>
    <w:rsid w:val="00FE219C"/>
    <w:rsid w:val="00FE2381"/>
    <w:rsid w:val="00FE28F0"/>
    <w:rsid w:val="00FE2B68"/>
    <w:rsid w:val="00FE2CA0"/>
    <w:rsid w:val="00FE3533"/>
    <w:rsid w:val="00FE40F2"/>
    <w:rsid w:val="00FE41FA"/>
    <w:rsid w:val="00FE47A1"/>
    <w:rsid w:val="00FE4BBD"/>
    <w:rsid w:val="00FE4EDB"/>
    <w:rsid w:val="00FE56C4"/>
    <w:rsid w:val="00FE7E48"/>
    <w:rsid w:val="00FF03BB"/>
    <w:rsid w:val="00FF068D"/>
    <w:rsid w:val="00FF0B4B"/>
    <w:rsid w:val="00FF0B56"/>
    <w:rsid w:val="00FF1AFB"/>
    <w:rsid w:val="00FF3506"/>
    <w:rsid w:val="00FF38C4"/>
    <w:rsid w:val="00FF3F1E"/>
    <w:rsid w:val="00FF49C2"/>
    <w:rsid w:val="00FF4E91"/>
    <w:rsid w:val="00FF6C84"/>
    <w:rsid w:val="00FF74DA"/>
    <w:rsid w:val="03D675F4"/>
    <w:rsid w:val="0CDF9BC2"/>
    <w:rsid w:val="123B28A7"/>
    <w:rsid w:val="14C54741"/>
    <w:rsid w:val="163FFAAD"/>
    <w:rsid w:val="199A40D0"/>
    <w:rsid w:val="19B400A5"/>
    <w:rsid w:val="1D2C3570"/>
    <w:rsid w:val="1E180B3D"/>
    <w:rsid w:val="279180FA"/>
    <w:rsid w:val="2C7BC32B"/>
    <w:rsid w:val="2E5A9D5C"/>
    <w:rsid w:val="316A9634"/>
    <w:rsid w:val="327B2062"/>
    <w:rsid w:val="38849B09"/>
    <w:rsid w:val="405B8D5D"/>
    <w:rsid w:val="4A992734"/>
    <w:rsid w:val="4BADD96A"/>
    <w:rsid w:val="4E1D7376"/>
    <w:rsid w:val="4E49DFA4"/>
    <w:rsid w:val="4E7CCEA8"/>
    <w:rsid w:val="51154D71"/>
    <w:rsid w:val="512F0D46"/>
    <w:rsid w:val="535B91A0"/>
    <w:rsid w:val="579B157B"/>
    <w:rsid w:val="5AC01C05"/>
    <w:rsid w:val="5AE62A27"/>
    <w:rsid w:val="5D4BC30B"/>
    <w:rsid w:val="5DF7BCC7"/>
    <w:rsid w:val="664FAA18"/>
    <w:rsid w:val="67A3C911"/>
    <w:rsid w:val="6867EA1F"/>
    <w:rsid w:val="6C18CA6D"/>
    <w:rsid w:val="6E788E93"/>
    <w:rsid w:val="7441EDDA"/>
    <w:rsid w:val="7467FAF0"/>
    <w:rsid w:val="755B27C8"/>
    <w:rsid w:val="7A509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E04A3"/>
  <w15:chartTrackingRefBased/>
  <w15:docId w15:val="{C9356945-AA30-4403-AA00-FDE69BCC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2C"/>
  </w:style>
  <w:style w:type="paragraph" w:styleId="Titre1">
    <w:name w:val="heading 1"/>
    <w:basedOn w:val="Normal"/>
    <w:next w:val="Normal"/>
    <w:link w:val="Titre1Car"/>
    <w:uiPriority w:val="9"/>
    <w:qFormat/>
    <w:rsid w:val="00561A6B"/>
    <w:pPr>
      <w:keepNext/>
      <w:keepLines/>
      <w:pBdr>
        <w:bottom w:val="single" w:sz="4" w:space="1" w:color="595959" w:themeColor="text1" w:themeTint="A6"/>
      </w:pBdr>
      <w:shd w:val="clear" w:color="auto" w:fill="D9D9D9" w:themeFill="background1" w:themeFillShade="D9"/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7493"/>
    <w:pPr>
      <w:keepNext/>
      <w:keepLines/>
      <w:pBdr>
        <w:bottom w:val="single" w:sz="4" w:space="1" w:color="auto"/>
      </w:pBdr>
      <w:spacing w:before="240" w:after="24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6E56"/>
    <w:pPr>
      <w:keepNext/>
      <w:keepLines/>
      <w:numPr>
        <w:ilvl w:val="2"/>
        <w:numId w:val="3"/>
      </w:numPr>
      <w:spacing w:before="200" w:after="120"/>
      <w:outlineLvl w:val="2"/>
    </w:pPr>
    <w:rPr>
      <w:rFonts w:asciiTheme="majorHAnsi" w:eastAsiaTheme="majorEastAsia" w:hAnsiTheme="majorHAnsi" w:cstheme="majorBidi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262C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262C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262C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262C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262C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262C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855982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5982"/>
  </w:style>
  <w:style w:type="character" w:customStyle="1" w:styleId="Titre1Car">
    <w:name w:val="Titre 1 Car"/>
    <w:basedOn w:val="Policepardfaut"/>
    <w:link w:val="Titre1"/>
    <w:uiPriority w:val="9"/>
    <w:rsid w:val="00561A6B"/>
    <w:rPr>
      <w:rFonts w:asciiTheme="majorHAnsi" w:eastAsiaTheme="majorEastAsia" w:hAnsiTheme="majorHAnsi" w:cstheme="majorBidi"/>
      <w:b/>
      <w:bCs/>
      <w:smallCaps/>
      <w:sz w:val="36"/>
      <w:szCs w:val="36"/>
      <w:shd w:val="clear" w:color="auto" w:fill="D9D9D9" w:themeFill="background1" w:themeFillShade="D9"/>
    </w:rPr>
  </w:style>
  <w:style w:type="character" w:customStyle="1" w:styleId="Titre2Car">
    <w:name w:val="Titre 2 Car"/>
    <w:basedOn w:val="Policepardfaut"/>
    <w:link w:val="Titre2"/>
    <w:uiPriority w:val="9"/>
    <w:rsid w:val="00C07493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6E56"/>
    <w:rPr>
      <w:rFonts w:asciiTheme="majorHAnsi" w:eastAsiaTheme="majorEastAsia" w:hAnsiTheme="majorHAnsi" w:cstheme="majorBidi"/>
      <w:b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855982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982"/>
  </w:style>
  <w:style w:type="paragraph" w:styleId="Lgende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362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D4362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D4362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D4362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D4362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D4362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43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4362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D4362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D4362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4362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D4362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1D4362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D4362"/>
    <w:rPr>
      <w:rFonts w:ascii="Consolas" w:hAnsi="Consolas"/>
      <w:szCs w:val="21"/>
    </w:rPr>
  </w:style>
  <w:style w:type="paragraph" w:styleId="Normalcentr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Lienhypertextesuivivisit">
    <w:name w:val="FollowedHyperlink"/>
    <w:basedOn w:val="Policepardfau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Lienhypertexte">
    <w:name w:val="Hyperlink"/>
    <w:basedOn w:val="Policepardfaut"/>
    <w:uiPriority w:val="99"/>
    <w:unhideWhenUsed/>
    <w:rsid w:val="007833A7"/>
    <w:rPr>
      <w:color w:val="3A6331" w:themeColor="accent4" w:themeShade="BF"/>
      <w:u w:val="single"/>
    </w:rPr>
  </w:style>
  <w:style w:type="character" w:styleId="Textedelespacerserv">
    <w:name w:val="Placeholder Text"/>
    <w:basedOn w:val="Policepardfaut"/>
    <w:uiPriority w:val="99"/>
    <w:semiHidden/>
    <w:rsid w:val="007833A7"/>
    <w:rPr>
      <w:color w:val="595959" w:themeColor="text1" w:themeTint="A6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D262C"/>
    <w:rPr>
      <w:i/>
      <w:iCs/>
      <w:color w:val="B35E06" w:themeColor="accent1" w:themeShade="BF"/>
    </w:rPr>
  </w:style>
  <w:style w:type="character" w:styleId="Rfrenceintense">
    <w:name w:val="Intense Reference"/>
    <w:basedOn w:val="Policepardfaut"/>
    <w:uiPriority w:val="32"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customStyle="1" w:styleId="MMTopic1">
    <w:name w:val="MM Topic 1"/>
    <w:basedOn w:val="Titre1"/>
    <w:link w:val="MMTopic1Car"/>
    <w:rsid w:val="00D70308"/>
    <w:pPr>
      <w:numPr>
        <w:numId w:val="1"/>
      </w:numPr>
      <w:pBdr>
        <w:bottom w:val="none" w:sz="0" w:space="0" w:color="auto"/>
      </w:pBdr>
      <w:spacing w:before="480" w:after="0" w:line="276" w:lineRule="auto"/>
    </w:pPr>
    <w:rPr>
      <w:smallCaps w:val="0"/>
      <w:color w:val="B35E06" w:themeColor="accent1" w:themeShade="BF"/>
      <w:sz w:val="28"/>
      <w:szCs w:val="28"/>
      <w:lang w:eastAsia="en-US"/>
    </w:rPr>
  </w:style>
  <w:style w:type="character" w:customStyle="1" w:styleId="MMTopic1Car">
    <w:name w:val="MM Topic 1 Car"/>
    <w:basedOn w:val="Titre1Car"/>
    <w:link w:val="MMTopic1"/>
    <w:rsid w:val="00D70308"/>
    <w:rPr>
      <w:rFonts w:asciiTheme="majorHAnsi" w:eastAsiaTheme="majorEastAsia" w:hAnsiTheme="majorHAnsi" w:cstheme="majorBidi"/>
      <w:b/>
      <w:bCs/>
      <w:smallCaps w:val="0"/>
      <w:color w:val="B35E06" w:themeColor="accent1" w:themeShade="BF"/>
      <w:sz w:val="28"/>
      <w:szCs w:val="28"/>
      <w:shd w:val="clear" w:color="auto" w:fill="D9D9D9" w:themeFill="background1" w:themeFillShade="D9"/>
      <w:lang w:eastAsia="en-US"/>
    </w:rPr>
  </w:style>
  <w:style w:type="paragraph" w:customStyle="1" w:styleId="MMTopic2">
    <w:name w:val="MM Topic 2"/>
    <w:basedOn w:val="Titre2"/>
    <w:link w:val="MMTopic2Car"/>
    <w:rsid w:val="00D70308"/>
    <w:pPr>
      <w:spacing w:before="200" w:line="276" w:lineRule="auto"/>
    </w:pPr>
    <w:rPr>
      <w:smallCaps w:val="0"/>
      <w:color w:val="F07F09" w:themeColor="accent1"/>
      <w:sz w:val="26"/>
      <w:szCs w:val="26"/>
      <w:lang w:eastAsia="en-US"/>
    </w:rPr>
  </w:style>
  <w:style w:type="character" w:customStyle="1" w:styleId="MMTopic2Car">
    <w:name w:val="MM Topic 2 Car"/>
    <w:basedOn w:val="Titre2Car"/>
    <w:link w:val="MMTopic2"/>
    <w:rsid w:val="00D70308"/>
    <w:rPr>
      <w:rFonts w:asciiTheme="majorHAnsi" w:eastAsiaTheme="majorEastAsia" w:hAnsiTheme="majorHAnsi" w:cstheme="majorBidi"/>
      <w:b/>
      <w:bCs/>
      <w:smallCaps w:val="0"/>
      <w:color w:val="F07F09" w:themeColor="accent1"/>
      <w:sz w:val="26"/>
      <w:szCs w:val="26"/>
      <w:lang w:eastAsia="en-US"/>
    </w:rPr>
  </w:style>
  <w:style w:type="paragraph" w:customStyle="1" w:styleId="MMTopic3">
    <w:name w:val="MM Topic 3"/>
    <w:basedOn w:val="Titre3"/>
    <w:link w:val="MMTopic3Car"/>
    <w:rsid w:val="00D70308"/>
    <w:pPr>
      <w:numPr>
        <w:numId w:val="1"/>
      </w:numPr>
      <w:spacing w:line="276" w:lineRule="auto"/>
    </w:pPr>
    <w:rPr>
      <w:color w:val="F07F09" w:themeColor="accent1"/>
      <w:lang w:eastAsia="en-US"/>
    </w:rPr>
  </w:style>
  <w:style w:type="character" w:customStyle="1" w:styleId="MMTopic3Car">
    <w:name w:val="MM Topic 3 Car"/>
    <w:basedOn w:val="Titre3Car"/>
    <w:link w:val="MMTopic3"/>
    <w:rsid w:val="00D70308"/>
    <w:rPr>
      <w:rFonts w:asciiTheme="majorHAnsi" w:eastAsiaTheme="majorEastAsia" w:hAnsiTheme="majorHAnsi" w:cstheme="majorBidi"/>
      <w:b/>
      <w:bCs/>
      <w:color w:val="F07F09" w:themeColor="accent1"/>
      <w:u w:val="single"/>
      <w:lang w:eastAsia="en-US"/>
    </w:rPr>
  </w:style>
  <w:style w:type="paragraph" w:styleId="Paragraphedeliste">
    <w:name w:val="List Paragraph"/>
    <w:basedOn w:val="Normal"/>
    <w:link w:val="ParagraphedelisteCar"/>
    <w:uiPriority w:val="34"/>
    <w:unhideWhenUsed/>
    <w:qFormat/>
    <w:rsid w:val="008F4812"/>
    <w:pPr>
      <w:numPr>
        <w:numId w:val="8"/>
      </w:numPr>
      <w:contextualSpacing/>
    </w:pPr>
  </w:style>
  <w:style w:type="paragraph" w:customStyle="1" w:styleId="Normal0">
    <w:name w:val="*Normal"/>
    <w:basedOn w:val="Normal"/>
    <w:link w:val="NormalChar"/>
    <w:qFormat/>
    <w:rsid w:val="00844996"/>
    <w:pPr>
      <w:spacing w:after="0" w:line="276" w:lineRule="auto"/>
      <w:jc w:val="both"/>
    </w:pPr>
    <w:rPr>
      <w:rFonts w:ascii="EYInterstate Light" w:eastAsia="Times New Roman" w:hAnsi="EYInterstate Light" w:cs="Arial"/>
      <w:sz w:val="20"/>
      <w:szCs w:val="20"/>
      <w:lang w:eastAsia="fr-FR"/>
    </w:rPr>
  </w:style>
  <w:style w:type="character" w:customStyle="1" w:styleId="NormalChar">
    <w:name w:val="*Normal Char"/>
    <w:link w:val="Normal0"/>
    <w:rsid w:val="00844996"/>
    <w:rPr>
      <w:rFonts w:ascii="EYInterstate Light" w:eastAsia="Times New Roman" w:hAnsi="EYInterstate Light" w:cs="Arial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16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F7E42"/>
    <w:pPr>
      <w:tabs>
        <w:tab w:val="left" w:pos="440"/>
        <w:tab w:val="right" w:leader="dot" w:pos="9017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6189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E61894"/>
    <w:pPr>
      <w:spacing w:after="100"/>
      <w:ind w:left="440"/>
    </w:pPr>
  </w:style>
  <w:style w:type="character" w:customStyle="1" w:styleId="normaltextrun">
    <w:name w:val="normaltextrun"/>
    <w:basedOn w:val="Policepardfaut"/>
    <w:rsid w:val="007D4292"/>
  </w:style>
  <w:style w:type="paragraph" w:customStyle="1" w:styleId="paragraph">
    <w:name w:val="paragraph"/>
    <w:basedOn w:val="Normal"/>
    <w:rsid w:val="0089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897A6E"/>
  </w:style>
  <w:style w:type="paragraph" w:customStyle="1" w:styleId="Default">
    <w:name w:val="Default"/>
    <w:rsid w:val="00CC3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8A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3">
    <w:name w:val="Grid Table 4 Accent 3"/>
    <w:basedOn w:val="TableauNormal"/>
    <w:uiPriority w:val="49"/>
    <w:rsid w:val="00115334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TableauGrille2-Accentuation3">
    <w:name w:val="Grid Table 2 Accent 3"/>
    <w:basedOn w:val="TableauNormal"/>
    <w:uiPriority w:val="47"/>
    <w:rsid w:val="00115334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TableauListe4-Accentuation3">
    <w:name w:val="List Table 4 Accent 3"/>
    <w:basedOn w:val="TableauNormal"/>
    <w:uiPriority w:val="49"/>
    <w:rsid w:val="00115334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paragraph" w:styleId="Rvision">
    <w:name w:val="Revision"/>
    <w:hidden/>
    <w:uiPriority w:val="99"/>
    <w:semiHidden/>
    <w:rsid w:val="00064660"/>
    <w:pPr>
      <w:spacing w:after="0" w:line="240" w:lineRule="auto"/>
    </w:pPr>
  </w:style>
  <w:style w:type="paragraph" w:customStyle="1" w:styleId="Astuce">
    <w:name w:val="Astuce"/>
    <w:basedOn w:val="Paragraphedeliste"/>
    <w:link w:val="AstuceCar"/>
    <w:qFormat/>
    <w:rsid w:val="00E34A7C"/>
    <w:pPr>
      <w:numPr>
        <w:numId w:val="4"/>
      </w:numPr>
      <w:shd w:val="clear" w:color="auto" w:fill="F2EADD" w:themeFill="accent6" w:themeFillTint="33"/>
      <w:contextualSpacing w:val="0"/>
    </w:pPr>
    <w:rPr>
      <w:i/>
      <w:i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F4812"/>
  </w:style>
  <w:style w:type="character" w:customStyle="1" w:styleId="AstuceCar">
    <w:name w:val="Astuce Car"/>
    <w:basedOn w:val="ParagraphedelisteCar"/>
    <w:link w:val="Astuce"/>
    <w:rsid w:val="00E34A7C"/>
    <w:rPr>
      <w:i/>
      <w:iCs/>
      <w:shd w:val="clear" w:color="auto" w:fill="F2EADD" w:themeFill="accent6" w:themeFillTint="33"/>
    </w:rPr>
  </w:style>
  <w:style w:type="character" w:customStyle="1" w:styleId="Mention1">
    <w:name w:val="Mention1"/>
    <w:basedOn w:val="Policepardfaut"/>
    <w:uiPriority w:val="99"/>
    <w:unhideWhenUsed/>
    <w:rsid w:val="005C4839"/>
    <w:rPr>
      <w:color w:val="2B579A"/>
      <w:shd w:val="clear" w:color="auto" w:fill="E1DFDD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38F1"/>
    <w:rPr>
      <w:color w:val="605E5C"/>
      <w:shd w:val="clear" w:color="auto" w:fill="E1DFDD"/>
    </w:rPr>
  </w:style>
  <w:style w:type="character" w:customStyle="1" w:styleId="txtbalise1">
    <w:name w:val="txtbalise1"/>
    <w:rsid w:val="003279B2"/>
    <w:rPr>
      <w:rFonts w:ascii="Arial" w:hAnsi="Arial" w:cs="Arial" w:hint="default"/>
      <w:color w:val="000035"/>
      <w:sz w:val="16"/>
      <w:szCs w:val="16"/>
    </w:rPr>
  </w:style>
  <w:style w:type="paragraph" w:customStyle="1" w:styleId="Tableau">
    <w:name w:val="Tableau"/>
    <w:basedOn w:val="Normal"/>
    <w:rsid w:val="00F23E38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pf0">
    <w:name w:val="pf0"/>
    <w:basedOn w:val="Normal"/>
    <w:rsid w:val="00E5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E5044A"/>
    <w:rPr>
      <w:rFonts w:ascii="Segoe UI" w:hAnsi="Segoe UI" w:cs="Segoe UI" w:hint="default"/>
      <w:sz w:val="18"/>
      <w:szCs w:val="18"/>
    </w:rPr>
  </w:style>
  <w:style w:type="table" w:styleId="TableauListe3">
    <w:name w:val="List Table 3"/>
    <w:basedOn w:val="TableauNormal"/>
    <w:uiPriority w:val="48"/>
    <w:rsid w:val="00E4526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9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9237">
          <w:marLeft w:val="151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435">
          <w:marLeft w:val="151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942">
          <w:marLeft w:val="151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4">
          <w:marLeft w:val="151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318">
          <w:marLeft w:val="151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59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844">
          <w:marLeft w:val="151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4867">
          <w:marLeft w:val="151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287">
          <w:marLeft w:val="161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328">
          <w:marLeft w:val="151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812">
          <w:marLeft w:val="151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1621">
          <w:marLeft w:val="151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345">
          <w:marLeft w:val="151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07">
          <w:marLeft w:val="151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9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92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5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6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53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12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143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45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32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\AppData\Roaming\Microsoft\Templates\Conception%20Rapport%20(vierge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06FAEFC661F4AADD756B6A8D79965" ma:contentTypeVersion="17" ma:contentTypeDescription="Crée un document." ma:contentTypeScope="" ma:versionID="79ab35c56479051c068efc8f7d3178e9">
  <xsd:schema xmlns:xsd="http://www.w3.org/2001/XMLSchema" xmlns:xs="http://www.w3.org/2001/XMLSchema" xmlns:p="http://schemas.microsoft.com/office/2006/metadata/properties" xmlns:ns2="f33e6715-aa0b-40ec-af09-5127c333970f" xmlns:ns3="f52521af-186d-47df-9c7a-0c72eeb7fcf4" targetNamespace="http://schemas.microsoft.com/office/2006/metadata/properties" ma:root="true" ma:fieldsID="33962d72d03360e58fab56c92c8067e4" ns2:_="" ns3:_="">
    <xsd:import namespace="f33e6715-aa0b-40ec-af09-5127c333970f"/>
    <xsd:import namespace="f52521af-186d-47df-9c7a-0c72eeb7f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e6715-aa0b-40ec-af09-5127c3339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b2d56733-f145-4854-aaa9-f7288a9b6c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521af-186d-47df-9c7a-0c72eeb7f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ef4714-b25e-45ca-a074-18f8b1b73bbc}" ma:internalName="TaxCatchAll" ma:showField="CatchAllData" ma:web="f52521af-186d-47df-9c7a-0c72eeb7f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2521af-186d-47df-9c7a-0c72eeb7fcf4">
      <UserInfo>
        <DisplayName>Tout le monde sauf les utilisateurs externes</DisplayName>
        <AccountId>9</AccountId>
        <AccountType/>
      </UserInfo>
      <UserInfo>
        <DisplayName>ARNAUD CHRISTOPHE</DisplayName>
        <AccountId>6</AccountId>
        <AccountType/>
      </UserInfo>
      <UserInfo>
        <DisplayName>DIMEO Michel</DisplayName>
        <AccountId>25</AccountId>
        <AccountType/>
      </UserInfo>
      <UserInfo>
        <DisplayName>GAY BERNARD</DisplayName>
        <AccountId>23</AccountId>
        <AccountType/>
      </UserInfo>
      <UserInfo>
        <DisplayName>RUE Laurent</DisplayName>
        <AccountId>339</AccountId>
        <AccountType/>
      </UserInfo>
    </SharedWithUsers>
    <TaxCatchAll xmlns="f52521af-186d-47df-9c7a-0c72eeb7fcf4" xsi:nil="true"/>
    <lcf76f155ced4ddcb4097134ff3c332f xmlns="f33e6715-aa0b-40ec-af09-5127c333970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0673D-9FCD-4068-AADC-22B86DABB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e6715-aa0b-40ec-af09-5127c333970f"/>
    <ds:schemaRef ds:uri="f52521af-186d-47df-9c7a-0c72eeb7f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f52521af-186d-47df-9c7a-0c72eeb7fcf4"/>
    <ds:schemaRef ds:uri="f33e6715-aa0b-40ec-af09-5127c333970f"/>
  </ds:schemaRefs>
</ds:datastoreItem>
</file>

<file path=customXml/itemProps3.xml><?xml version="1.0" encoding="utf-8"?>
<ds:datastoreItem xmlns:ds="http://schemas.openxmlformats.org/officeDocument/2006/customXml" ds:itemID="{81B0403E-488C-4E0D-B7C7-6DF1BE789C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5D93B-2F22-4C7B-A96C-FA8615BAEB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Conception Rapport (vierge)</Template>
  <TotalTime>9</TotalTime>
  <Pages>4</Pages>
  <Words>211</Words>
  <Characters>1315</Characters>
  <Application>Microsoft Office Word</Application>
  <DocSecurity>0</DocSecurity>
  <Lines>178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R.</dc:creator>
  <cp:keywords/>
  <cp:lastModifiedBy>Adèle Laforce</cp:lastModifiedBy>
  <cp:revision>3</cp:revision>
  <cp:lastPrinted>2024-06-26T07:40:00Z</cp:lastPrinted>
  <dcterms:created xsi:type="dcterms:W3CDTF">2025-12-18T14:50:00Z</dcterms:created>
  <dcterms:modified xsi:type="dcterms:W3CDTF">2026-02-02T21:09:00Z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0x010100B6F06FAEFC661F4AADD756B6A8D79965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SharedWithUsers">
    <vt:lpwstr>9;#GAY BERNARD</vt:lpwstr>
  </property>
</Properties>
</file>